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E29A6" w14:textId="77777777" w:rsidR="00524388" w:rsidRPr="000A4F17" w:rsidRDefault="000A4F17" w:rsidP="000A4F17">
      <w:pPr>
        <w:pStyle w:val="Title"/>
        <w:pBdr>
          <w:bottom w:val="single" w:sz="48" w:space="23" w:color="92278F" w:themeColor="accent1"/>
        </w:pBdr>
        <w:rPr>
          <w:color w:val="000000" w:themeColor="text1"/>
        </w:rPr>
      </w:pPr>
      <w:r w:rsidRPr="000A4F17">
        <w:rPr>
          <w:color w:val="000000" w:themeColor="text1"/>
        </w:rPr>
        <w:t>Epic Road Trip 2018</w:t>
      </w:r>
    </w:p>
    <w:p w14:paraId="3C4087C4" w14:textId="5D07A919" w:rsidR="00524388" w:rsidRDefault="000A4F17">
      <w:pPr>
        <w:pStyle w:val="Heading1"/>
        <w:rPr>
          <w:color w:val="000000" w:themeColor="text1"/>
        </w:rPr>
      </w:pPr>
      <w:r w:rsidRPr="000A4F17">
        <w:rPr>
          <w:color w:val="000000" w:themeColor="text1"/>
        </w:rPr>
        <w:t>Route with Mileage and Time Estimate</w:t>
      </w:r>
    </w:p>
    <w:p w14:paraId="09EEFC6D" w14:textId="32DB6652" w:rsidR="0076728A" w:rsidRPr="0076728A" w:rsidRDefault="0076728A" w:rsidP="0076728A">
      <w:pPr>
        <w:rPr>
          <w:color w:val="000000" w:themeColor="text1"/>
          <w:sz w:val="36"/>
          <w:szCs w:val="36"/>
        </w:rPr>
      </w:pPr>
      <w:r w:rsidRPr="0076728A">
        <w:rPr>
          <w:color w:val="000000" w:themeColor="text1"/>
          <w:sz w:val="36"/>
          <w:szCs w:val="36"/>
        </w:rPr>
        <w:t>12 State Capitol Buildings</w:t>
      </w:r>
    </w:p>
    <w:p w14:paraId="1888AFFA" w14:textId="53551EC2" w:rsidR="002B4A10" w:rsidRPr="002B4A10" w:rsidRDefault="002B4A10" w:rsidP="002B4A10">
      <w:pPr>
        <w:rPr>
          <w:color w:val="000000" w:themeColor="text1"/>
        </w:rPr>
      </w:pPr>
      <w:r w:rsidRPr="002B4A10">
        <w:rPr>
          <w:color w:val="000000" w:themeColor="text1"/>
        </w:rPr>
        <w:t xml:space="preserve">Leave at </w:t>
      </w:r>
      <w:r>
        <w:rPr>
          <w:color w:val="000000" w:themeColor="text1"/>
        </w:rPr>
        <w:t>5</w:t>
      </w:r>
      <w:r w:rsidRPr="002B4A10">
        <w:rPr>
          <w:color w:val="000000" w:themeColor="text1"/>
        </w:rPr>
        <w:t>am, Tuesday 10</w:t>
      </w:r>
      <w:r w:rsidRPr="002B4A10">
        <w:rPr>
          <w:color w:val="000000" w:themeColor="text1"/>
          <w:vertAlign w:val="superscript"/>
        </w:rPr>
        <w:t>th</w:t>
      </w:r>
      <w:r w:rsidRPr="002B4A10">
        <w:rPr>
          <w:color w:val="000000" w:themeColor="text1"/>
        </w:rPr>
        <w:t>, from Corpus Christi</w:t>
      </w:r>
    </w:p>
    <w:tbl>
      <w:tblPr>
        <w:tblStyle w:val="GridTable1Light-Accent1"/>
        <w:tblW w:w="109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657"/>
        <w:gridCol w:w="1476"/>
        <w:gridCol w:w="950"/>
        <w:gridCol w:w="608"/>
        <w:gridCol w:w="748"/>
        <w:gridCol w:w="668"/>
        <w:gridCol w:w="674"/>
        <w:gridCol w:w="720"/>
        <w:gridCol w:w="1674"/>
        <w:gridCol w:w="1206"/>
      </w:tblGrid>
      <w:tr w:rsidR="002B4A10" w:rsidRPr="00F630CA" w14:paraId="21E6374F" w14:textId="720A468C" w:rsidTr="002A1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12A54877" w14:textId="77777777" w:rsidR="002B4A10" w:rsidRPr="00F630CA" w:rsidRDefault="002B4A10" w:rsidP="00F854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30CA">
              <w:rPr>
                <w:color w:val="000000" w:themeColor="text1"/>
                <w:sz w:val="20"/>
                <w:szCs w:val="20"/>
              </w:rPr>
              <w:t>Day</w:t>
            </w:r>
          </w:p>
        </w:tc>
        <w:tc>
          <w:tcPr>
            <w:tcW w:w="1657" w:type="dxa"/>
            <w:vAlign w:val="center"/>
          </w:tcPr>
          <w:p w14:paraId="69D9C409" w14:textId="77777777" w:rsidR="002B4A10" w:rsidRPr="00F630CA" w:rsidRDefault="002B4A10" w:rsidP="00F85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F630CA">
              <w:rPr>
                <w:color w:val="000000" w:themeColor="text1"/>
                <w:sz w:val="20"/>
                <w:szCs w:val="20"/>
              </w:rPr>
              <w:t>Destination</w:t>
            </w:r>
          </w:p>
        </w:tc>
        <w:tc>
          <w:tcPr>
            <w:tcW w:w="1476" w:type="dxa"/>
            <w:vAlign w:val="center"/>
          </w:tcPr>
          <w:p w14:paraId="6242800F" w14:textId="77777777" w:rsidR="002B4A10" w:rsidRPr="00F630CA" w:rsidRDefault="002B4A10" w:rsidP="00F85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F630CA">
              <w:rPr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950" w:type="dxa"/>
            <w:vAlign w:val="center"/>
          </w:tcPr>
          <w:p w14:paraId="2C37A3C8" w14:textId="77777777" w:rsidR="002B4A10" w:rsidRPr="00F630CA" w:rsidRDefault="002B4A10" w:rsidP="00F85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F630CA">
              <w:rPr>
                <w:color w:val="000000" w:themeColor="text1"/>
                <w:sz w:val="20"/>
                <w:szCs w:val="20"/>
              </w:rPr>
              <w:t>Mileage</w:t>
            </w:r>
          </w:p>
        </w:tc>
        <w:tc>
          <w:tcPr>
            <w:tcW w:w="1356" w:type="dxa"/>
            <w:gridSpan w:val="2"/>
            <w:vAlign w:val="center"/>
          </w:tcPr>
          <w:p w14:paraId="6D92EB72" w14:textId="77777777" w:rsidR="002B4A10" w:rsidRPr="00F630CA" w:rsidRDefault="002B4A10" w:rsidP="00F85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F630CA">
              <w:rPr>
                <w:color w:val="000000" w:themeColor="text1"/>
                <w:sz w:val="20"/>
                <w:szCs w:val="20"/>
              </w:rPr>
              <w:t>Drive Time</w:t>
            </w:r>
          </w:p>
        </w:tc>
        <w:tc>
          <w:tcPr>
            <w:tcW w:w="1342" w:type="dxa"/>
            <w:gridSpan w:val="2"/>
            <w:vAlign w:val="center"/>
          </w:tcPr>
          <w:p w14:paraId="385F72AB" w14:textId="77777777" w:rsidR="002B4A10" w:rsidRPr="00F630CA" w:rsidRDefault="002B4A10" w:rsidP="00F85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F630CA">
              <w:rPr>
                <w:color w:val="000000" w:themeColor="text1"/>
                <w:sz w:val="20"/>
                <w:szCs w:val="20"/>
              </w:rPr>
              <w:t>Time Spent</w:t>
            </w:r>
          </w:p>
        </w:tc>
        <w:tc>
          <w:tcPr>
            <w:tcW w:w="720" w:type="dxa"/>
            <w:vAlign w:val="center"/>
          </w:tcPr>
          <w:p w14:paraId="40BEE682" w14:textId="77777777" w:rsidR="002B4A10" w:rsidRPr="00F630CA" w:rsidRDefault="002B4A10" w:rsidP="00F85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F630CA">
              <w:rPr>
                <w:color w:val="000000" w:themeColor="text1"/>
                <w:sz w:val="20"/>
                <w:szCs w:val="20"/>
              </w:rPr>
              <w:t>Trip Time</w:t>
            </w:r>
          </w:p>
        </w:tc>
        <w:tc>
          <w:tcPr>
            <w:tcW w:w="1674" w:type="dxa"/>
            <w:vAlign w:val="center"/>
          </w:tcPr>
          <w:p w14:paraId="769DE1A4" w14:textId="77777777" w:rsidR="002B4A10" w:rsidRPr="00F630CA" w:rsidRDefault="002B4A10" w:rsidP="00F85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F630CA">
              <w:rPr>
                <w:color w:val="000000" w:themeColor="text1"/>
                <w:sz w:val="20"/>
                <w:szCs w:val="20"/>
              </w:rPr>
              <w:t>Other Info</w:t>
            </w:r>
          </w:p>
        </w:tc>
        <w:tc>
          <w:tcPr>
            <w:tcW w:w="1206" w:type="dxa"/>
            <w:vAlign w:val="center"/>
          </w:tcPr>
          <w:p w14:paraId="0F416013" w14:textId="69969DDF" w:rsidR="002B4A10" w:rsidRPr="00F630CA" w:rsidRDefault="002B4A10" w:rsidP="002B4A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Time</w:t>
            </w:r>
          </w:p>
        </w:tc>
      </w:tr>
      <w:tr w:rsidR="00040105" w:rsidRPr="00F630CA" w14:paraId="0D99D53A" w14:textId="5A0F6C14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17E48660" w14:textId="77777777" w:rsidR="00040105" w:rsidRPr="00F630CA" w:rsidRDefault="00040105" w:rsidP="008042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57" w:type="dxa"/>
            <w:vAlign w:val="center"/>
          </w:tcPr>
          <w:p w14:paraId="3503DEF4" w14:textId="77777777" w:rsidR="00040105" w:rsidRPr="00F630CA" w:rsidRDefault="00040105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30CA">
              <w:rPr>
                <w:sz w:val="16"/>
                <w:szCs w:val="16"/>
              </w:rPr>
              <w:t>Big Room Tour</w:t>
            </w:r>
          </w:p>
        </w:tc>
        <w:tc>
          <w:tcPr>
            <w:tcW w:w="1476" w:type="dxa"/>
            <w:vAlign w:val="center"/>
          </w:tcPr>
          <w:p w14:paraId="708CF474" w14:textId="77777777" w:rsidR="00040105" w:rsidRPr="00F630CA" w:rsidRDefault="00040105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30CA">
              <w:rPr>
                <w:sz w:val="16"/>
                <w:szCs w:val="16"/>
              </w:rPr>
              <w:t>Carlsbad</w:t>
            </w:r>
          </w:p>
        </w:tc>
        <w:tc>
          <w:tcPr>
            <w:tcW w:w="950" w:type="dxa"/>
            <w:vAlign w:val="center"/>
          </w:tcPr>
          <w:p w14:paraId="6A8B00B9" w14:textId="77777777" w:rsidR="00040105" w:rsidRPr="00F630CA" w:rsidRDefault="00040105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</w:t>
            </w:r>
          </w:p>
        </w:tc>
        <w:tc>
          <w:tcPr>
            <w:tcW w:w="608" w:type="dxa"/>
            <w:vAlign w:val="center"/>
          </w:tcPr>
          <w:p w14:paraId="71A79956" w14:textId="77777777" w:rsidR="00040105" w:rsidRPr="00F630CA" w:rsidRDefault="00040105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hrs</w:t>
            </w:r>
          </w:p>
        </w:tc>
        <w:tc>
          <w:tcPr>
            <w:tcW w:w="748" w:type="dxa"/>
            <w:vAlign w:val="center"/>
          </w:tcPr>
          <w:p w14:paraId="45B27A2B" w14:textId="77777777" w:rsidR="00040105" w:rsidRPr="00F630CA" w:rsidRDefault="00040105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6B059C42" w14:textId="77777777" w:rsidR="00040105" w:rsidRPr="00F630CA" w:rsidRDefault="00040105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hrs</w:t>
            </w:r>
          </w:p>
        </w:tc>
        <w:tc>
          <w:tcPr>
            <w:tcW w:w="674" w:type="dxa"/>
            <w:vAlign w:val="center"/>
          </w:tcPr>
          <w:p w14:paraId="51488B9C" w14:textId="77777777" w:rsidR="00040105" w:rsidRPr="00F630CA" w:rsidRDefault="00040105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BD03B66" w14:textId="25EAA473" w:rsidR="00040105" w:rsidRPr="00F630CA" w:rsidRDefault="00040105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hrs</w:t>
            </w:r>
          </w:p>
        </w:tc>
        <w:tc>
          <w:tcPr>
            <w:tcW w:w="1674" w:type="dxa"/>
            <w:vAlign w:val="center"/>
          </w:tcPr>
          <w:p w14:paraId="2E83B3EA" w14:textId="77777777" w:rsidR="00040105" w:rsidRPr="00F630CA" w:rsidRDefault="00040105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30CA">
              <w:rPr>
                <w:sz w:val="16"/>
                <w:szCs w:val="16"/>
              </w:rPr>
              <w:t>$12 per person</w:t>
            </w:r>
          </w:p>
        </w:tc>
        <w:tc>
          <w:tcPr>
            <w:tcW w:w="1206" w:type="dxa"/>
            <w:vAlign w:val="center"/>
          </w:tcPr>
          <w:p w14:paraId="1CB2176E" w14:textId="42467EF5" w:rsidR="00040105" w:rsidRPr="00F630CA" w:rsidRDefault="00040105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4pm – 10th</w:t>
            </w:r>
          </w:p>
        </w:tc>
      </w:tr>
      <w:tr w:rsidR="00040105" w:rsidRPr="00F630CA" w14:paraId="2DE6E6EB" w14:textId="77399A78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shd w:val="clear" w:color="auto" w:fill="auto"/>
            <w:vAlign w:val="center"/>
          </w:tcPr>
          <w:p w14:paraId="6195D4E8" w14:textId="77777777" w:rsidR="00040105" w:rsidRPr="00F630CA" w:rsidRDefault="00040105" w:rsidP="00F8547C">
            <w:pPr>
              <w:jc w:val="center"/>
              <w:rPr>
                <w:sz w:val="16"/>
                <w:szCs w:val="16"/>
              </w:rPr>
            </w:pPr>
            <w:r w:rsidRPr="00F630CA">
              <w:rPr>
                <w:sz w:val="16"/>
                <w:szCs w:val="16"/>
              </w:rPr>
              <w:t>1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C15A305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30CA">
              <w:rPr>
                <w:sz w:val="16"/>
                <w:szCs w:val="16"/>
              </w:rPr>
              <w:t>Carlsbad Caverns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51BCF61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30CA">
              <w:rPr>
                <w:sz w:val="16"/>
                <w:szCs w:val="16"/>
              </w:rPr>
              <w:t>NA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6EFB0E7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746260B6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7D251B4D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13955C7A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hrs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4095F67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13E544C" w14:textId="5C54DB53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hrs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F348BE0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30CA">
              <w:rPr>
                <w:sz w:val="16"/>
                <w:szCs w:val="16"/>
              </w:rPr>
              <w:t>See the bats!!</w:t>
            </w:r>
          </w:p>
        </w:tc>
        <w:tc>
          <w:tcPr>
            <w:tcW w:w="1206" w:type="dxa"/>
            <w:vAlign w:val="center"/>
          </w:tcPr>
          <w:p w14:paraId="77E7E0AE" w14:textId="56776C81" w:rsidR="00040105" w:rsidRPr="00F630CA" w:rsidRDefault="00040105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6pm – 10</w:t>
            </w:r>
            <w:r w:rsidRPr="002B4A10">
              <w:rPr>
                <w:sz w:val="16"/>
                <w:szCs w:val="16"/>
                <w:vertAlign w:val="superscript"/>
              </w:rPr>
              <w:t>th</w:t>
            </w:r>
          </w:p>
        </w:tc>
      </w:tr>
      <w:tr w:rsidR="002F67F5" w:rsidRPr="00F630CA" w14:paraId="57BFA1A0" w14:textId="77777777" w:rsidTr="002F67F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11"/>
            <w:shd w:val="clear" w:color="auto" w:fill="BFBFBF" w:themeFill="background1" w:themeFillShade="BF"/>
            <w:vAlign w:val="center"/>
          </w:tcPr>
          <w:p w14:paraId="59FCF13D" w14:textId="547877B9" w:rsidR="002F67F5" w:rsidRPr="002F67F5" w:rsidRDefault="002F67F5" w:rsidP="002B4A10">
            <w:pPr>
              <w:jc w:val="center"/>
              <w:rPr>
                <w:sz w:val="21"/>
                <w:szCs w:val="21"/>
              </w:rPr>
            </w:pPr>
            <w:r w:rsidRPr="002F67F5">
              <w:rPr>
                <w:color w:val="000000" w:themeColor="text1"/>
                <w:sz w:val="21"/>
                <w:szCs w:val="21"/>
              </w:rPr>
              <w:t>Enter Mountain Time Zone</w:t>
            </w:r>
          </w:p>
        </w:tc>
      </w:tr>
      <w:tr w:rsidR="00040105" w:rsidRPr="00F630CA" w14:paraId="4F2FB775" w14:textId="15A3736B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0E35A2CF" w14:textId="77777777" w:rsidR="00040105" w:rsidRPr="00F630CA" w:rsidRDefault="00040105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57" w:type="dxa"/>
            <w:vAlign w:val="center"/>
          </w:tcPr>
          <w:p w14:paraId="3AB3A615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30CA">
              <w:rPr>
                <w:sz w:val="16"/>
                <w:szCs w:val="16"/>
              </w:rPr>
              <w:t>Roswell</w:t>
            </w:r>
          </w:p>
        </w:tc>
        <w:tc>
          <w:tcPr>
            <w:tcW w:w="1476" w:type="dxa"/>
            <w:vAlign w:val="center"/>
          </w:tcPr>
          <w:p w14:paraId="18F74707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30CA">
              <w:rPr>
                <w:sz w:val="16"/>
                <w:szCs w:val="16"/>
              </w:rPr>
              <w:t>Roswell</w:t>
            </w:r>
          </w:p>
        </w:tc>
        <w:tc>
          <w:tcPr>
            <w:tcW w:w="950" w:type="dxa"/>
            <w:vAlign w:val="center"/>
          </w:tcPr>
          <w:p w14:paraId="616C9163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30CA">
              <w:rPr>
                <w:sz w:val="16"/>
                <w:szCs w:val="16"/>
              </w:rPr>
              <w:t>102</w:t>
            </w:r>
          </w:p>
        </w:tc>
        <w:tc>
          <w:tcPr>
            <w:tcW w:w="608" w:type="dxa"/>
            <w:vAlign w:val="center"/>
          </w:tcPr>
          <w:p w14:paraId="1D12657F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30CA">
              <w:rPr>
                <w:sz w:val="16"/>
                <w:szCs w:val="16"/>
              </w:rPr>
              <w:t>2 hrs</w:t>
            </w:r>
          </w:p>
        </w:tc>
        <w:tc>
          <w:tcPr>
            <w:tcW w:w="748" w:type="dxa"/>
            <w:vAlign w:val="center"/>
          </w:tcPr>
          <w:p w14:paraId="65CC8D81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735D7BEE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64685325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30CA">
              <w:rPr>
                <w:sz w:val="16"/>
                <w:szCs w:val="16"/>
              </w:rPr>
              <w:t>30 min</w:t>
            </w:r>
          </w:p>
        </w:tc>
        <w:tc>
          <w:tcPr>
            <w:tcW w:w="720" w:type="dxa"/>
            <w:vAlign w:val="center"/>
          </w:tcPr>
          <w:p w14:paraId="73DD78DC" w14:textId="642F9DA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hrs</w:t>
            </w:r>
          </w:p>
        </w:tc>
        <w:tc>
          <w:tcPr>
            <w:tcW w:w="1674" w:type="dxa"/>
            <w:vAlign w:val="center"/>
          </w:tcPr>
          <w:p w14:paraId="12728A48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30CA">
              <w:rPr>
                <w:sz w:val="16"/>
                <w:szCs w:val="16"/>
              </w:rPr>
              <w:t>Take pic by cool sign</w:t>
            </w:r>
          </w:p>
        </w:tc>
        <w:tc>
          <w:tcPr>
            <w:tcW w:w="1206" w:type="dxa"/>
            <w:vAlign w:val="center"/>
          </w:tcPr>
          <w:p w14:paraId="3A8F7B41" w14:textId="24924828" w:rsidR="00040105" w:rsidRPr="00F630CA" w:rsidRDefault="002F67F5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40105">
              <w:rPr>
                <w:sz w:val="16"/>
                <w:szCs w:val="16"/>
              </w:rPr>
              <w:t>pm – 10</w:t>
            </w:r>
            <w:r w:rsidR="00040105" w:rsidRPr="002B4A10">
              <w:rPr>
                <w:sz w:val="16"/>
                <w:szCs w:val="16"/>
                <w:vertAlign w:val="superscript"/>
              </w:rPr>
              <w:t>th</w:t>
            </w:r>
          </w:p>
        </w:tc>
      </w:tr>
      <w:tr w:rsidR="00040105" w:rsidRPr="00F630CA" w14:paraId="3E2427B3" w14:textId="2D784CF9" w:rsidTr="002A10FB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749DF265" w14:textId="7F4B9FE5" w:rsidR="00040105" w:rsidRPr="00F630CA" w:rsidRDefault="00040105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57" w:type="dxa"/>
            <w:vAlign w:val="center"/>
          </w:tcPr>
          <w:p w14:paraId="6A69064C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30CA">
              <w:rPr>
                <w:sz w:val="16"/>
                <w:szCs w:val="16"/>
              </w:rPr>
              <w:t>Walter White’s House</w:t>
            </w:r>
          </w:p>
        </w:tc>
        <w:tc>
          <w:tcPr>
            <w:tcW w:w="1476" w:type="dxa"/>
            <w:vAlign w:val="center"/>
          </w:tcPr>
          <w:p w14:paraId="5A238A51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630CA">
              <w:rPr>
                <w:sz w:val="16"/>
                <w:szCs w:val="16"/>
              </w:rPr>
              <w:t>Albuquerque</w:t>
            </w:r>
          </w:p>
        </w:tc>
        <w:tc>
          <w:tcPr>
            <w:tcW w:w="950" w:type="dxa"/>
            <w:vAlign w:val="center"/>
          </w:tcPr>
          <w:p w14:paraId="207E372B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608" w:type="dxa"/>
            <w:vAlign w:val="center"/>
          </w:tcPr>
          <w:p w14:paraId="25173C1F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hrs</w:t>
            </w:r>
          </w:p>
        </w:tc>
        <w:tc>
          <w:tcPr>
            <w:tcW w:w="748" w:type="dxa"/>
            <w:vAlign w:val="center"/>
          </w:tcPr>
          <w:p w14:paraId="076A4064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1234E89D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hr</w:t>
            </w:r>
          </w:p>
        </w:tc>
        <w:tc>
          <w:tcPr>
            <w:tcW w:w="674" w:type="dxa"/>
            <w:vAlign w:val="center"/>
          </w:tcPr>
          <w:p w14:paraId="12CC8FED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EBAC729" w14:textId="5161CE69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hrs</w:t>
            </w:r>
          </w:p>
        </w:tc>
        <w:tc>
          <w:tcPr>
            <w:tcW w:w="1674" w:type="dxa"/>
            <w:vAlign w:val="center"/>
          </w:tcPr>
          <w:p w14:paraId="7E773473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in front of house</w:t>
            </w:r>
          </w:p>
        </w:tc>
        <w:tc>
          <w:tcPr>
            <w:tcW w:w="1206" w:type="dxa"/>
            <w:vAlign w:val="center"/>
          </w:tcPr>
          <w:p w14:paraId="7B2DB68F" w14:textId="3BB1BF49" w:rsidR="00040105" w:rsidRDefault="002F67F5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11pm – 10</w:t>
            </w:r>
            <w:r w:rsidRPr="002F67F5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040105" w:rsidRPr="00F630CA" w14:paraId="329AEF1C" w14:textId="23C17E71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0C13C4B0" w14:textId="2EE920B3" w:rsidR="00040105" w:rsidRPr="00F630CA" w:rsidRDefault="00040105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57" w:type="dxa"/>
            <w:vAlign w:val="center"/>
          </w:tcPr>
          <w:p w14:paraId="6D6D526D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 State Capitol Building</w:t>
            </w:r>
          </w:p>
        </w:tc>
        <w:tc>
          <w:tcPr>
            <w:tcW w:w="1476" w:type="dxa"/>
            <w:vAlign w:val="center"/>
          </w:tcPr>
          <w:p w14:paraId="16000C2C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Santa Fe</w:t>
            </w:r>
          </w:p>
        </w:tc>
        <w:tc>
          <w:tcPr>
            <w:tcW w:w="950" w:type="dxa"/>
            <w:vAlign w:val="center"/>
          </w:tcPr>
          <w:p w14:paraId="1ADFAF1B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608" w:type="dxa"/>
            <w:vAlign w:val="center"/>
          </w:tcPr>
          <w:p w14:paraId="124D5E5A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hr</w:t>
            </w:r>
          </w:p>
        </w:tc>
        <w:tc>
          <w:tcPr>
            <w:tcW w:w="748" w:type="dxa"/>
            <w:vAlign w:val="center"/>
          </w:tcPr>
          <w:p w14:paraId="3D29575F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7609A596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6B224FAB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720" w:type="dxa"/>
            <w:vAlign w:val="center"/>
          </w:tcPr>
          <w:p w14:paraId="164FB279" w14:textId="26B3184A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hrs</w:t>
            </w:r>
          </w:p>
        </w:tc>
        <w:tc>
          <w:tcPr>
            <w:tcW w:w="1674" w:type="dxa"/>
            <w:vAlign w:val="center"/>
          </w:tcPr>
          <w:p w14:paraId="0A7E8402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in front of building</w:t>
            </w:r>
          </w:p>
        </w:tc>
        <w:tc>
          <w:tcPr>
            <w:tcW w:w="1206" w:type="dxa"/>
            <w:vAlign w:val="center"/>
          </w:tcPr>
          <w:p w14:paraId="511C7D81" w14:textId="2D04195B" w:rsidR="00040105" w:rsidRDefault="00040105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F67F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am – 11</w:t>
            </w:r>
            <w:r w:rsidRPr="002B4A10">
              <w:rPr>
                <w:sz w:val="16"/>
                <w:szCs w:val="16"/>
                <w:vertAlign w:val="superscript"/>
              </w:rPr>
              <w:t>th</w:t>
            </w:r>
          </w:p>
        </w:tc>
      </w:tr>
      <w:tr w:rsidR="00040105" w:rsidRPr="00F630CA" w14:paraId="174113C2" w14:textId="4D07B081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7CD3C95A" w14:textId="77777777" w:rsidR="00040105" w:rsidRPr="00F630CA" w:rsidRDefault="00040105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57" w:type="dxa"/>
            <w:vAlign w:val="center"/>
          </w:tcPr>
          <w:p w14:paraId="63E08D23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Four Corners Monument</w:t>
            </w:r>
          </w:p>
        </w:tc>
        <w:tc>
          <w:tcPr>
            <w:tcW w:w="1476" w:type="dxa"/>
            <w:vAlign w:val="center"/>
          </w:tcPr>
          <w:p w14:paraId="389352E7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Teec Nos Pos</w:t>
            </w:r>
          </w:p>
        </w:tc>
        <w:tc>
          <w:tcPr>
            <w:tcW w:w="950" w:type="dxa"/>
            <w:vAlign w:val="center"/>
          </w:tcPr>
          <w:p w14:paraId="06E043EF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608" w:type="dxa"/>
            <w:vAlign w:val="center"/>
          </w:tcPr>
          <w:p w14:paraId="649ADD65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hrs</w:t>
            </w:r>
          </w:p>
        </w:tc>
        <w:tc>
          <w:tcPr>
            <w:tcW w:w="748" w:type="dxa"/>
            <w:vAlign w:val="center"/>
          </w:tcPr>
          <w:p w14:paraId="242C6707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668" w:type="dxa"/>
            <w:vAlign w:val="center"/>
          </w:tcPr>
          <w:p w14:paraId="56792A45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015771C9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720" w:type="dxa"/>
            <w:vAlign w:val="center"/>
          </w:tcPr>
          <w:p w14:paraId="404AD8AC" w14:textId="5AF4DCBF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hrs</w:t>
            </w:r>
          </w:p>
        </w:tc>
        <w:tc>
          <w:tcPr>
            <w:tcW w:w="1674" w:type="dxa"/>
            <w:vAlign w:val="center"/>
          </w:tcPr>
          <w:p w14:paraId="5F9B2DC6" w14:textId="77777777" w:rsidR="00040105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 from 7am – 5pm</w:t>
            </w:r>
          </w:p>
          <w:p w14:paraId="12671298" w14:textId="2348CCE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$3 per person</w:t>
            </w:r>
          </w:p>
        </w:tc>
        <w:tc>
          <w:tcPr>
            <w:tcW w:w="1206" w:type="dxa"/>
            <w:vAlign w:val="center"/>
          </w:tcPr>
          <w:p w14:paraId="3B0B1B42" w14:textId="5CDA2F09" w:rsidR="00040105" w:rsidRPr="002B4A10" w:rsidRDefault="00040105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5am – 11</w:t>
            </w:r>
            <w:r w:rsidRPr="002B4A10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There will be time to nap or shower</w:t>
            </w:r>
          </w:p>
        </w:tc>
      </w:tr>
      <w:tr w:rsidR="002B4A10" w:rsidRPr="00F630CA" w14:paraId="256AE2AC" w14:textId="77777777" w:rsidTr="008042F3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11"/>
            <w:vAlign w:val="center"/>
          </w:tcPr>
          <w:p w14:paraId="33C8477A" w14:textId="6621B46C" w:rsidR="002B4A10" w:rsidRDefault="002B4A10" w:rsidP="002B4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we arrive before 7am to Four Corners, we will use that time to shower/rest/freshen up.  </w:t>
            </w:r>
          </w:p>
        </w:tc>
      </w:tr>
      <w:tr w:rsidR="00040105" w:rsidRPr="00F630CA" w14:paraId="60CBF6EA" w14:textId="34217703" w:rsidTr="002A10FB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369FB858" w14:textId="77777777" w:rsidR="00040105" w:rsidRPr="00F630CA" w:rsidRDefault="00040105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57" w:type="dxa"/>
            <w:vAlign w:val="center"/>
          </w:tcPr>
          <w:p w14:paraId="286FCAA8" w14:textId="7AE5EFE3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 and East Mittens Buttes</w:t>
            </w:r>
          </w:p>
        </w:tc>
        <w:tc>
          <w:tcPr>
            <w:tcW w:w="1476" w:type="dxa"/>
            <w:vAlign w:val="center"/>
          </w:tcPr>
          <w:p w14:paraId="63BE5BD5" w14:textId="5B158C5B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Olijato-Monument Valley</w:t>
            </w:r>
          </w:p>
        </w:tc>
        <w:tc>
          <w:tcPr>
            <w:tcW w:w="950" w:type="dxa"/>
            <w:vAlign w:val="center"/>
          </w:tcPr>
          <w:p w14:paraId="18D5DB30" w14:textId="1761D15E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608" w:type="dxa"/>
            <w:vAlign w:val="center"/>
          </w:tcPr>
          <w:p w14:paraId="5F468DFD" w14:textId="5605F86D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hrs</w:t>
            </w:r>
          </w:p>
        </w:tc>
        <w:tc>
          <w:tcPr>
            <w:tcW w:w="748" w:type="dxa"/>
            <w:vAlign w:val="center"/>
          </w:tcPr>
          <w:p w14:paraId="30C1FCAD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1D07438E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3AB755BC" w14:textId="2A0C51FF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720" w:type="dxa"/>
            <w:vAlign w:val="center"/>
          </w:tcPr>
          <w:p w14:paraId="6CC41014" w14:textId="49ED31F6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hrs</w:t>
            </w:r>
          </w:p>
        </w:tc>
        <w:tc>
          <w:tcPr>
            <w:tcW w:w="1674" w:type="dxa"/>
            <w:vAlign w:val="center"/>
          </w:tcPr>
          <w:p w14:paraId="38A9AFD9" w14:textId="78F9CBCF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$10 per person</w:t>
            </w:r>
          </w:p>
        </w:tc>
        <w:tc>
          <w:tcPr>
            <w:tcW w:w="1206" w:type="dxa"/>
            <w:vAlign w:val="center"/>
          </w:tcPr>
          <w:p w14:paraId="02DF853C" w14:textId="62BB2DDC" w:rsidR="00040105" w:rsidRDefault="00040105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10am – 11</w:t>
            </w:r>
            <w:r w:rsidRPr="002F30CC">
              <w:rPr>
                <w:sz w:val="16"/>
                <w:szCs w:val="16"/>
                <w:vertAlign w:val="superscript"/>
              </w:rPr>
              <w:t>th</w:t>
            </w:r>
          </w:p>
        </w:tc>
      </w:tr>
      <w:tr w:rsidR="00040105" w:rsidRPr="00F630CA" w14:paraId="38930B29" w14:textId="54070BCA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0BCC5C1B" w14:textId="220CCBD2" w:rsidR="00040105" w:rsidRPr="00F630CA" w:rsidRDefault="00040105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57" w:type="dxa"/>
            <w:vAlign w:val="center"/>
          </w:tcPr>
          <w:p w14:paraId="39F63D45" w14:textId="61057FC3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Grand Canyon</w:t>
            </w:r>
          </w:p>
        </w:tc>
        <w:tc>
          <w:tcPr>
            <w:tcW w:w="1476" w:type="dxa"/>
            <w:vAlign w:val="center"/>
          </w:tcPr>
          <w:p w14:paraId="36994227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308BB3F3" w14:textId="20525B65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608" w:type="dxa"/>
            <w:vAlign w:val="center"/>
          </w:tcPr>
          <w:p w14:paraId="7A834CB0" w14:textId="6214F4DC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hrs</w:t>
            </w:r>
          </w:p>
        </w:tc>
        <w:tc>
          <w:tcPr>
            <w:tcW w:w="748" w:type="dxa"/>
            <w:vAlign w:val="center"/>
          </w:tcPr>
          <w:p w14:paraId="1A21ECDB" w14:textId="660DED8A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668" w:type="dxa"/>
            <w:vAlign w:val="center"/>
          </w:tcPr>
          <w:p w14:paraId="22885D36" w14:textId="4A39B91D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Day</w:t>
            </w:r>
          </w:p>
        </w:tc>
        <w:tc>
          <w:tcPr>
            <w:tcW w:w="674" w:type="dxa"/>
            <w:vAlign w:val="center"/>
          </w:tcPr>
          <w:p w14:paraId="646C9750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4265504" w14:textId="77777777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4" w:type="dxa"/>
            <w:vAlign w:val="center"/>
          </w:tcPr>
          <w:p w14:paraId="5D9858C9" w14:textId="25948A92" w:rsidR="00040105" w:rsidRPr="00F630CA" w:rsidRDefault="0004010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$18 campsite</w:t>
            </w:r>
          </w:p>
        </w:tc>
        <w:tc>
          <w:tcPr>
            <w:tcW w:w="1206" w:type="dxa"/>
            <w:vAlign w:val="center"/>
          </w:tcPr>
          <w:p w14:paraId="2D5C18AE" w14:textId="08C1F92E" w:rsidR="00040105" w:rsidRPr="00F630CA" w:rsidRDefault="00040105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2pm – 11th</w:t>
            </w:r>
          </w:p>
        </w:tc>
      </w:tr>
      <w:tr w:rsidR="001A5A75" w:rsidRPr="00F630CA" w14:paraId="230807FD" w14:textId="412BA2F4" w:rsidTr="008042F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11"/>
            <w:vAlign w:val="center"/>
          </w:tcPr>
          <w:p w14:paraId="42173904" w14:textId="0BB66E08" w:rsidR="001A5A75" w:rsidRPr="00F630CA" w:rsidRDefault="001A5A75" w:rsidP="002B4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 will rent a camp site at Mather Campground and stay the night at The Grand Canyon.  </w:t>
            </w:r>
            <w:r w:rsidR="00040105">
              <w:rPr>
                <w:sz w:val="16"/>
                <w:szCs w:val="16"/>
              </w:rPr>
              <w:t>Leave no later than 2pm</w:t>
            </w:r>
          </w:p>
        </w:tc>
      </w:tr>
      <w:tr w:rsidR="002A10FB" w:rsidRPr="00F630CA" w14:paraId="4109266E" w14:textId="0FF32825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06273893" w14:textId="31005B9B" w:rsidR="002A10FB" w:rsidRPr="00F630CA" w:rsidRDefault="002A10FB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57" w:type="dxa"/>
            <w:vAlign w:val="center"/>
          </w:tcPr>
          <w:p w14:paraId="29B213B4" w14:textId="617BD535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Winslow, AZ</w:t>
            </w:r>
          </w:p>
        </w:tc>
        <w:tc>
          <w:tcPr>
            <w:tcW w:w="1476" w:type="dxa"/>
            <w:vAlign w:val="center"/>
          </w:tcPr>
          <w:p w14:paraId="2FAAB1FD" w14:textId="4C621B01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Winslow, AZ</w:t>
            </w:r>
          </w:p>
        </w:tc>
        <w:tc>
          <w:tcPr>
            <w:tcW w:w="950" w:type="dxa"/>
            <w:vAlign w:val="center"/>
          </w:tcPr>
          <w:p w14:paraId="427B0955" w14:textId="62915AD4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608" w:type="dxa"/>
            <w:vAlign w:val="center"/>
          </w:tcPr>
          <w:p w14:paraId="0521D43B" w14:textId="6FDF0DF3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hrs</w:t>
            </w:r>
          </w:p>
        </w:tc>
        <w:tc>
          <w:tcPr>
            <w:tcW w:w="748" w:type="dxa"/>
            <w:vAlign w:val="center"/>
          </w:tcPr>
          <w:p w14:paraId="7DD78072" w14:textId="2BA7C5E5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668" w:type="dxa"/>
            <w:vAlign w:val="center"/>
          </w:tcPr>
          <w:p w14:paraId="4F678B47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5256F1FE" w14:textId="401B89C5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720" w:type="dxa"/>
            <w:vAlign w:val="center"/>
          </w:tcPr>
          <w:p w14:paraId="3073C599" w14:textId="77C0E7B0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 hrs</w:t>
            </w:r>
          </w:p>
        </w:tc>
        <w:tc>
          <w:tcPr>
            <w:tcW w:w="1674" w:type="dxa"/>
            <w:vAlign w:val="center"/>
          </w:tcPr>
          <w:p w14:paraId="64703E0B" w14:textId="329124CD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in front of sign</w:t>
            </w:r>
          </w:p>
        </w:tc>
        <w:tc>
          <w:tcPr>
            <w:tcW w:w="1206" w:type="dxa"/>
            <w:vAlign w:val="center"/>
          </w:tcPr>
          <w:p w14:paraId="7E57D72C" w14:textId="01896ADC" w:rsidR="002A10FB" w:rsidRPr="00F630CA" w:rsidRDefault="002A10FB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4pm – 12</w:t>
            </w:r>
            <w:r w:rsidRPr="00040105">
              <w:rPr>
                <w:sz w:val="16"/>
                <w:szCs w:val="16"/>
                <w:vertAlign w:val="superscript"/>
              </w:rPr>
              <w:t>th</w:t>
            </w:r>
          </w:p>
        </w:tc>
      </w:tr>
      <w:tr w:rsidR="002A10FB" w:rsidRPr="00F630CA" w14:paraId="3C6E666B" w14:textId="0AE6BAFC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17141C29" w14:textId="0FD53053" w:rsidR="002A10FB" w:rsidRPr="00F630CA" w:rsidRDefault="002A10FB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57" w:type="dxa"/>
            <w:vAlign w:val="center"/>
          </w:tcPr>
          <w:p w14:paraId="79890E55" w14:textId="7D3D59B6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 State Capitol Building</w:t>
            </w:r>
          </w:p>
        </w:tc>
        <w:tc>
          <w:tcPr>
            <w:tcW w:w="1476" w:type="dxa"/>
            <w:vAlign w:val="center"/>
          </w:tcPr>
          <w:p w14:paraId="19F7D0FC" w14:textId="7833C310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Pheonix</w:t>
            </w:r>
          </w:p>
        </w:tc>
        <w:tc>
          <w:tcPr>
            <w:tcW w:w="950" w:type="dxa"/>
            <w:vAlign w:val="center"/>
          </w:tcPr>
          <w:p w14:paraId="531921FF" w14:textId="5FEE2ABC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608" w:type="dxa"/>
            <w:vAlign w:val="center"/>
          </w:tcPr>
          <w:p w14:paraId="063A144C" w14:textId="5A88517C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hrs</w:t>
            </w:r>
          </w:p>
        </w:tc>
        <w:tc>
          <w:tcPr>
            <w:tcW w:w="748" w:type="dxa"/>
            <w:vAlign w:val="center"/>
          </w:tcPr>
          <w:p w14:paraId="7D296738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3869D7B7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4F85516F" w14:textId="618B68E4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245CF70" w14:textId="6B4482C0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hrs</w:t>
            </w:r>
          </w:p>
        </w:tc>
        <w:tc>
          <w:tcPr>
            <w:tcW w:w="1674" w:type="dxa"/>
            <w:vAlign w:val="center"/>
          </w:tcPr>
          <w:p w14:paraId="6B33C737" w14:textId="0D052232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in front of building</w:t>
            </w:r>
          </w:p>
        </w:tc>
        <w:tc>
          <w:tcPr>
            <w:tcW w:w="1206" w:type="dxa"/>
            <w:vAlign w:val="center"/>
          </w:tcPr>
          <w:p w14:paraId="509FFCBC" w14:textId="6D9E3B30" w:rsidR="002A10FB" w:rsidRPr="00F630CA" w:rsidRDefault="002A10FB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7pm – 12</w:t>
            </w:r>
            <w:r w:rsidRPr="00040105">
              <w:rPr>
                <w:sz w:val="16"/>
                <w:szCs w:val="16"/>
                <w:vertAlign w:val="superscript"/>
              </w:rPr>
              <w:t>th</w:t>
            </w:r>
          </w:p>
        </w:tc>
      </w:tr>
      <w:tr w:rsidR="002F67F5" w:rsidRPr="00F630CA" w14:paraId="64A4913C" w14:textId="77777777" w:rsidTr="008042F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11"/>
            <w:shd w:val="clear" w:color="auto" w:fill="BFBFBF" w:themeFill="background1" w:themeFillShade="BF"/>
            <w:vAlign w:val="center"/>
          </w:tcPr>
          <w:p w14:paraId="6C3FBF8E" w14:textId="63CB5653" w:rsidR="002F67F5" w:rsidRPr="002F67F5" w:rsidRDefault="002F67F5" w:rsidP="008042F3">
            <w:pPr>
              <w:jc w:val="center"/>
              <w:rPr>
                <w:sz w:val="21"/>
                <w:szCs w:val="21"/>
              </w:rPr>
            </w:pPr>
            <w:r w:rsidRPr="002F67F5">
              <w:rPr>
                <w:color w:val="000000" w:themeColor="text1"/>
                <w:sz w:val="21"/>
                <w:szCs w:val="21"/>
              </w:rPr>
              <w:t xml:space="preserve">Enter </w:t>
            </w:r>
            <w:r w:rsidR="00814CA5">
              <w:rPr>
                <w:color w:val="000000" w:themeColor="text1"/>
                <w:sz w:val="21"/>
                <w:szCs w:val="21"/>
              </w:rPr>
              <w:t>Pacific</w:t>
            </w:r>
            <w:bookmarkStart w:id="0" w:name="_GoBack"/>
            <w:bookmarkEnd w:id="0"/>
            <w:r w:rsidRPr="002F67F5">
              <w:rPr>
                <w:color w:val="000000" w:themeColor="text1"/>
                <w:sz w:val="21"/>
                <w:szCs w:val="21"/>
              </w:rPr>
              <w:t xml:space="preserve"> Time Zone</w:t>
            </w:r>
          </w:p>
        </w:tc>
      </w:tr>
      <w:tr w:rsidR="002A10FB" w:rsidRPr="00F630CA" w14:paraId="5ABF4CA7" w14:textId="24AF9210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725BDDD3" w14:textId="21A6A022" w:rsidR="002A10FB" w:rsidRPr="00F630CA" w:rsidRDefault="002A10FB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57" w:type="dxa"/>
            <w:vAlign w:val="center"/>
          </w:tcPr>
          <w:p w14:paraId="4959E861" w14:textId="5596D590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Frank Sinatra’s Grave</w:t>
            </w:r>
          </w:p>
        </w:tc>
        <w:tc>
          <w:tcPr>
            <w:tcW w:w="1476" w:type="dxa"/>
            <w:vAlign w:val="center"/>
          </w:tcPr>
          <w:p w14:paraId="1934AD7A" w14:textId="0922DAEE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Cathedral City</w:t>
            </w:r>
          </w:p>
        </w:tc>
        <w:tc>
          <w:tcPr>
            <w:tcW w:w="950" w:type="dxa"/>
            <w:vAlign w:val="center"/>
          </w:tcPr>
          <w:p w14:paraId="14EFEBCD" w14:textId="16636164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608" w:type="dxa"/>
            <w:vAlign w:val="center"/>
          </w:tcPr>
          <w:p w14:paraId="5335E014" w14:textId="67819EB1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hrs</w:t>
            </w:r>
          </w:p>
        </w:tc>
        <w:tc>
          <w:tcPr>
            <w:tcW w:w="748" w:type="dxa"/>
            <w:vAlign w:val="center"/>
          </w:tcPr>
          <w:p w14:paraId="54E2397A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05C3F1D6" w14:textId="78997933" w:rsidR="002A10FB" w:rsidRPr="00F630CA" w:rsidRDefault="0052095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hr</w:t>
            </w:r>
          </w:p>
        </w:tc>
        <w:tc>
          <w:tcPr>
            <w:tcW w:w="674" w:type="dxa"/>
            <w:vAlign w:val="center"/>
          </w:tcPr>
          <w:p w14:paraId="49216387" w14:textId="1CC2CF5A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C02FF96" w14:textId="7FF784A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hrs</w:t>
            </w:r>
          </w:p>
        </w:tc>
        <w:tc>
          <w:tcPr>
            <w:tcW w:w="1674" w:type="dxa"/>
            <w:vAlign w:val="center"/>
          </w:tcPr>
          <w:p w14:paraId="2A13F589" w14:textId="36FC48EB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by grave (In Desert Memorial Park)</w:t>
            </w:r>
          </w:p>
        </w:tc>
        <w:tc>
          <w:tcPr>
            <w:tcW w:w="1206" w:type="dxa"/>
            <w:vAlign w:val="center"/>
          </w:tcPr>
          <w:p w14:paraId="7E833A83" w14:textId="5A7A471D" w:rsidR="002A10FB" w:rsidRPr="00F630CA" w:rsidRDefault="002A10FB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F67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pm – 12</w:t>
            </w:r>
            <w:r w:rsidRPr="002A10FB">
              <w:rPr>
                <w:sz w:val="16"/>
                <w:szCs w:val="16"/>
                <w:vertAlign w:val="superscript"/>
              </w:rPr>
              <w:t>th</w:t>
            </w:r>
          </w:p>
        </w:tc>
      </w:tr>
      <w:tr w:rsidR="002A10FB" w:rsidRPr="00F630CA" w14:paraId="163A0373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4B41732D" w14:textId="105A0143" w:rsidR="002A10FB" w:rsidRPr="00F630CA" w:rsidRDefault="002A10FB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57" w:type="dxa"/>
            <w:vAlign w:val="center"/>
          </w:tcPr>
          <w:p w14:paraId="28EC5D3E" w14:textId="5FE465F2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Phillisha’s House</w:t>
            </w:r>
          </w:p>
        </w:tc>
        <w:tc>
          <w:tcPr>
            <w:tcW w:w="1476" w:type="dxa"/>
            <w:vAlign w:val="center"/>
          </w:tcPr>
          <w:p w14:paraId="0EC1C97A" w14:textId="662EDDEF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Redondo Beach, Los Angeles</w:t>
            </w:r>
          </w:p>
        </w:tc>
        <w:tc>
          <w:tcPr>
            <w:tcW w:w="950" w:type="dxa"/>
            <w:vAlign w:val="center"/>
          </w:tcPr>
          <w:p w14:paraId="3B5AF868" w14:textId="39992082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608" w:type="dxa"/>
            <w:vAlign w:val="center"/>
          </w:tcPr>
          <w:p w14:paraId="2BF87244" w14:textId="71C207B8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hrs</w:t>
            </w:r>
          </w:p>
        </w:tc>
        <w:tc>
          <w:tcPr>
            <w:tcW w:w="748" w:type="dxa"/>
            <w:vAlign w:val="center"/>
          </w:tcPr>
          <w:p w14:paraId="7544754A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5E5488E0" w14:textId="7DE87708" w:rsidR="002A10FB" w:rsidRPr="00F630CA" w:rsidRDefault="0052095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hrs</w:t>
            </w:r>
          </w:p>
        </w:tc>
        <w:tc>
          <w:tcPr>
            <w:tcW w:w="674" w:type="dxa"/>
            <w:vAlign w:val="center"/>
          </w:tcPr>
          <w:p w14:paraId="6C13CFEA" w14:textId="525E1214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943CB06" w14:textId="28FDA01E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hrs</w:t>
            </w:r>
          </w:p>
        </w:tc>
        <w:tc>
          <w:tcPr>
            <w:tcW w:w="1674" w:type="dxa"/>
            <w:vAlign w:val="center"/>
          </w:tcPr>
          <w:p w14:paraId="08D04A7F" w14:textId="7D33429A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Overnight stay.</w:t>
            </w:r>
          </w:p>
        </w:tc>
        <w:tc>
          <w:tcPr>
            <w:tcW w:w="1206" w:type="dxa"/>
            <w:vAlign w:val="center"/>
          </w:tcPr>
          <w:p w14:paraId="39C6AF25" w14:textId="71160798" w:rsidR="002A10FB" w:rsidRPr="00F630CA" w:rsidRDefault="002F67F5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1am – 13</w:t>
            </w:r>
            <w:r w:rsidRPr="002F67F5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A10FB" w:rsidRPr="00F630CA" w14:paraId="5BEA8FF7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4AA3008F" w14:textId="752E3AE4" w:rsidR="002A10FB" w:rsidRPr="00F630CA" w:rsidRDefault="002F67F5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57" w:type="dxa"/>
            <w:vAlign w:val="center"/>
          </w:tcPr>
          <w:p w14:paraId="6A59471D" w14:textId="02BC9D96" w:rsidR="002A10FB" w:rsidRPr="00F630CA" w:rsidRDefault="002F67F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Bus Tour</w:t>
            </w:r>
          </w:p>
        </w:tc>
        <w:tc>
          <w:tcPr>
            <w:tcW w:w="1476" w:type="dxa"/>
            <w:vAlign w:val="center"/>
          </w:tcPr>
          <w:p w14:paraId="7E0A0337" w14:textId="546297D3" w:rsidR="002A10FB" w:rsidRPr="00F630CA" w:rsidRDefault="00AA20EC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Hop on Hop Off </w:t>
            </w:r>
          </w:p>
        </w:tc>
        <w:tc>
          <w:tcPr>
            <w:tcW w:w="950" w:type="dxa"/>
            <w:vAlign w:val="center"/>
          </w:tcPr>
          <w:p w14:paraId="612A5375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14:paraId="2FD0A0B9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71B29E4A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6C6F68DA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091669A9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302900C" w14:textId="62264ECD" w:rsidR="002A10FB" w:rsidRPr="00F630CA" w:rsidRDefault="001579E4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hrs</w:t>
            </w:r>
          </w:p>
        </w:tc>
        <w:tc>
          <w:tcPr>
            <w:tcW w:w="1674" w:type="dxa"/>
            <w:vAlign w:val="center"/>
          </w:tcPr>
          <w:p w14:paraId="345CDC20" w14:textId="7E7DB38D" w:rsidR="002A10FB" w:rsidRPr="00F630CA" w:rsidRDefault="00AA20EC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$50 per person for 24 hrs</w:t>
            </w:r>
          </w:p>
        </w:tc>
        <w:tc>
          <w:tcPr>
            <w:tcW w:w="1206" w:type="dxa"/>
            <w:vAlign w:val="center"/>
          </w:tcPr>
          <w:p w14:paraId="69758134" w14:textId="38051D21" w:rsidR="002A10FB" w:rsidRPr="00F630CA" w:rsidRDefault="00AA20EC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am – 13</w:t>
            </w:r>
            <w:r w:rsidRPr="00AA20EC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A10FB" w:rsidRPr="00F630CA" w14:paraId="09B1D8D3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50A1DC08" w14:textId="2FCBD73E" w:rsidR="002A10FB" w:rsidRPr="00F630CA" w:rsidRDefault="00520955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57" w:type="dxa"/>
            <w:vAlign w:val="center"/>
          </w:tcPr>
          <w:p w14:paraId="6C830EEC" w14:textId="508A4959" w:rsidR="002A10FB" w:rsidRPr="00F630CA" w:rsidRDefault="00AA20EC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Ventura via PCH</w:t>
            </w:r>
          </w:p>
        </w:tc>
        <w:tc>
          <w:tcPr>
            <w:tcW w:w="1476" w:type="dxa"/>
            <w:vAlign w:val="center"/>
          </w:tcPr>
          <w:p w14:paraId="7AE062C6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0D3A4DA1" w14:textId="75F6A6BA" w:rsidR="002A10FB" w:rsidRPr="00F630CA" w:rsidRDefault="0052095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8" w:type="dxa"/>
            <w:vAlign w:val="center"/>
          </w:tcPr>
          <w:p w14:paraId="10C0CB2B" w14:textId="38FDC23B" w:rsidR="002A10FB" w:rsidRPr="00F630CA" w:rsidRDefault="006164D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hrs</w:t>
            </w:r>
          </w:p>
        </w:tc>
        <w:tc>
          <w:tcPr>
            <w:tcW w:w="748" w:type="dxa"/>
            <w:vAlign w:val="center"/>
          </w:tcPr>
          <w:p w14:paraId="4F3EF481" w14:textId="7A112234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3D36E86F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7E7FAF8E" w14:textId="39B09910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3AAD3FE" w14:textId="35D037BF" w:rsidR="002A10FB" w:rsidRPr="00F630CA" w:rsidRDefault="001579E4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  <w:r w:rsidR="00520955">
              <w:rPr>
                <w:sz w:val="16"/>
                <w:szCs w:val="16"/>
              </w:rPr>
              <w:t xml:space="preserve"> hrs</w:t>
            </w:r>
          </w:p>
        </w:tc>
        <w:tc>
          <w:tcPr>
            <w:tcW w:w="1674" w:type="dxa"/>
            <w:vAlign w:val="center"/>
          </w:tcPr>
          <w:p w14:paraId="3B939888" w14:textId="143975B9" w:rsidR="002A10FB" w:rsidRPr="00F630CA" w:rsidRDefault="006164D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Leave Philisha’s at </w:t>
            </w:r>
            <w:r w:rsidR="00520955">
              <w:rPr>
                <w:sz w:val="16"/>
                <w:szCs w:val="16"/>
              </w:rPr>
              <w:t>6</w:t>
            </w:r>
            <w:r w:rsidR="009E2F3F">
              <w:rPr>
                <w:sz w:val="16"/>
                <w:szCs w:val="16"/>
              </w:rPr>
              <w:t>pm</w:t>
            </w:r>
          </w:p>
        </w:tc>
        <w:tc>
          <w:tcPr>
            <w:tcW w:w="1206" w:type="dxa"/>
            <w:vAlign w:val="center"/>
          </w:tcPr>
          <w:p w14:paraId="284F6A68" w14:textId="1FA1009D" w:rsidR="002A10FB" w:rsidRPr="00F630CA" w:rsidRDefault="00520955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pm – 13</w:t>
            </w:r>
            <w:r w:rsidRPr="00520955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A10FB" w:rsidRPr="00F630CA" w14:paraId="321DFF7A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06D7BD3F" w14:textId="744270F8" w:rsidR="002A10FB" w:rsidRPr="00F630CA" w:rsidRDefault="006164DE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57" w:type="dxa"/>
            <w:vAlign w:val="center"/>
          </w:tcPr>
          <w:p w14:paraId="1D83BBE8" w14:textId="6BF1F490" w:rsidR="002A10FB" w:rsidRPr="00F630CA" w:rsidRDefault="0052095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Fisherman’s Wharf</w:t>
            </w:r>
          </w:p>
        </w:tc>
        <w:tc>
          <w:tcPr>
            <w:tcW w:w="1476" w:type="dxa"/>
            <w:vAlign w:val="center"/>
          </w:tcPr>
          <w:p w14:paraId="61CC7897" w14:textId="269652FD" w:rsidR="002A10FB" w:rsidRPr="00F630CA" w:rsidRDefault="0052095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Francisco</w:t>
            </w:r>
          </w:p>
        </w:tc>
        <w:tc>
          <w:tcPr>
            <w:tcW w:w="950" w:type="dxa"/>
            <w:vAlign w:val="center"/>
          </w:tcPr>
          <w:p w14:paraId="7C3B135E" w14:textId="3BCF71AA" w:rsidR="002A10FB" w:rsidRPr="00F630CA" w:rsidRDefault="0052095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608" w:type="dxa"/>
            <w:vAlign w:val="center"/>
          </w:tcPr>
          <w:p w14:paraId="0162E72D" w14:textId="52CA5169" w:rsidR="002A10FB" w:rsidRPr="00F630CA" w:rsidRDefault="0052095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hrs</w:t>
            </w:r>
          </w:p>
        </w:tc>
        <w:tc>
          <w:tcPr>
            <w:tcW w:w="748" w:type="dxa"/>
            <w:vAlign w:val="center"/>
          </w:tcPr>
          <w:p w14:paraId="4A4B5DB9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48575AC6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5A4237B1" w14:textId="435F512B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DB35DA9" w14:textId="2CC212FF" w:rsidR="002A10FB" w:rsidRPr="00F630CA" w:rsidRDefault="001579E4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  <w:r w:rsidR="00520955">
              <w:rPr>
                <w:sz w:val="16"/>
                <w:szCs w:val="16"/>
              </w:rPr>
              <w:t xml:space="preserve"> hrs</w:t>
            </w:r>
          </w:p>
        </w:tc>
        <w:tc>
          <w:tcPr>
            <w:tcW w:w="1674" w:type="dxa"/>
            <w:vAlign w:val="center"/>
          </w:tcPr>
          <w:p w14:paraId="051CEA40" w14:textId="41CA1391" w:rsidR="002A10FB" w:rsidRPr="00F630CA" w:rsidRDefault="0052095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Eat at </w:t>
            </w:r>
            <w:r w:rsidRPr="00520955">
              <w:rPr>
                <w:b/>
                <w:sz w:val="16"/>
                <w:szCs w:val="16"/>
              </w:rPr>
              <w:t>In &amp; Out</w:t>
            </w:r>
          </w:p>
        </w:tc>
        <w:tc>
          <w:tcPr>
            <w:tcW w:w="1206" w:type="dxa"/>
            <w:vAlign w:val="center"/>
          </w:tcPr>
          <w:p w14:paraId="41534229" w14:textId="54C3E86F" w:rsidR="002A10FB" w:rsidRPr="00F630CA" w:rsidRDefault="00520955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am – 14</w:t>
            </w:r>
            <w:r w:rsidRPr="00520955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20955" w:rsidRPr="00F630CA" w14:paraId="54318591" w14:textId="77777777" w:rsidTr="008042F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11"/>
            <w:vAlign w:val="center"/>
          </w:tcPr>
          <w:p w14:paraId="4770F9F2" w14:textId="05B8E258" w:rsidR="00520955" w:rsidRPr="00F630CA" w:rsidRDefault="00875DFB" w:rsidP="002B4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We will </w:t>
            </w:r>
            <w:r w:rsidR="00520955">
              <w:rPr>
                <w:sz w:val="16"/>
                <w:szCs w:val="16"/>
              </w:rPr>
              <w:t>sleep in the truck and freshen up</w:t>
            </w:r>
          </w:p>
        </w:tc>
      </w:tr>
      <w:tr w:rsidR="006164DE" w:rsidRPr="00F630CA" w14:paraId="16501863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356DE863" w14:textId="73E1801B" w:rsidR="006164DE" w:rsidRPr="00F630CA" w:rsidRDefault="00FA69D5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57" w:type="dxa"/>
            <w:vAlign w:val="center"/>
          </w:tcPr>
          <w:p w14:paraId="5478EE70" w14:textId="73AB52A1" w:rsidR="006164DE" w:rsidRPr="00F630CA" w:rsidRDefault="0052095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Alcatraz</w:t>
            </w:r>
          </w:p>
        </w:tc>
        <w:tc>
          <w:tcPr>
            <w:tcW w:w="1476" w:type="dxa"/>
            <w:vAlign w:val="center"/>
          </w:tcPr>
          <w:p w14:paraId="3E6032AD" w14:textId="44D70A34" w:rsidR="006164DE" w:rsidRPr="00F630CA" w:rsidRDefault="0052095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Francisco</w:t>
            </w:r>
          </w:p>
        </w:tc>
        <w:tc>
          <w:tcPr>
            <w:tcW w:w="950" w:type="dxa"/>
            <w:vAlign w:val="center"/>
          </w:tcPr>
          <w:p w14:paraId="0B84F795" w14:textId="77777777" w:rsidR="006164DE" w:rsidRPr="00F630CA" w:rsidRDefault="006164D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14:paraId="071AD5B7" w14:textId="77777777" w:rsidR="006164DE" w:rsidRPr="00F630CA" w:rsidRDefault="006164D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2B858501" w14:textId="77777777" w:rsidR="006164DE" w:rsidRPr="00F630CA" w:rsidRDefault="006164D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3C4C41B1" w14:textId="63EB8787" w:rsidR="006164DE" w:rsidRPr="00F630CA" w:rsidRDefault="001579E4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hrs</w:t>
            </w:r>
          </w:p>
        </w:tc>
        <w:tc>
          <w:tcPr>
            <w:tcW w:w="674" w:type="dxa"/>
            <w:vAlign w:val="center"/>
          </w:tcPr>
          <w:p w14:paraId="54810455" w14:textId="77777777" w:rsidR="006164DE" w:rsidRPr="00F630CA" w:rsidRDefault="006164D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4901355" w14:textId="3E63C45D" w:rsidR="006164DE" w:rsidRPr="00F630CA" w:rsidRDefault="00FA69D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 hrs</w:t>
            </w:r>
          </w:p>
        </w:tc>
        <w:tc>
          <w:tcPr>
            <w:tcW w:w="1674" w:type="dxa"/>
            <w:vAlign w:val="center"/>
          </w:tcPr>
          <w:p w14:paraId="564297A4" w14:textId="47D9465E" w:rsidR="006164DE" w:rsidRPr="00F630CA" w:rsidRDefault="00FA69D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$46 per person</w:t>
            </w:r>
          </w:p>
        </w:tc>
        <w:tc>
          <w:tcPr>
            <w:tcW w:w="1206" w:type="dxa"/>
            <w:vAlign w:val="center"/>
          </w:tcPr>
          <w:p w14:paraId="53C060D8" w14:textId="0F114E97" w:rsidR="006164DE" w:rsidRPr="00F630CA" w:rsidRDefault="00FA69D5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am</w:t>
            </w:r>
            <w:r w:rsidR="001579E4">
              <w:rPr>
                <w:sz w:val="16"/>
                <w:szCs w:val="16"/>
              </w:rPr>
              <w:t xml:space="preserve"> – 14</w:t>
            </w:r>
            <w:r w:rsidR="001579E4" w:rsidRPr="001579E4">
              <w:rPr>
                <w:sz w:val="16"/>
                <w:szCs w:val="16"/>
                <w:vertAlign w:val="superscript"/>
              </w:rPr>
              <w:t>th</w:t>
            </w:r>
          </w:p>
        </w:tc>
      </w:tr>
      <w:tr w:rsidR="006164DE" w:rsidRPr="00F630CA" w14:paraId="4842AE2E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19C4403F" w14:textId="22FDED9E" w:rsidR="006164DE" w:rsidRPr="00F630CA" w:rsidRDefault="00FA69D5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57" w:type="dxa"/>
            <w:vAlign w:val="center"/>
          </w:tcPr>
          <w:p w14:paraId="18E15FCB" w14:textId="6F20E8D9" w:rsidR="006164DE" w:rsidRPr="00F630CA" w:rsidRDefault="00FA69D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Trolley</w:t>
            </w:r>
          </w:p>
        </w:tc>
        <w:tc>
          <w:tcPr>
            <w:tcW w:w="1476" w:type="dxa"/>
            <w:vAlign w:val="center"/>
          </w:tcPr>
          <w:p w14:paraId="1924BD59" w14:textId="123CD3FE" w:rsidR="006164DE" w:rsidRPr="00F630CA" w:rsidRDefault="00FA69D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Francisco</w:t>
            </w:r>
          </w:p>
        </w:tc>
        <w:tc>
          <w:tcPr>
            <w:tcW w:w="950" w:type="dxa"/>
            <w:vAlign w:val="center"/>
          </w:tcPr>
          <w:p w14:paraId="3180C790" w14:textId="77777777" w:rsidR="006164DE" w:rsidRPr="00F630CA" w:rsidRDefault="006164D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14:paraId="3474BD0C" w14:textId="77777777" w:rsidR="006164DE" w:rsidRPr="00F630CA" w:rsidRDefault="006164D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7D85581D" w14:textId="77777777" w:rsidR="006164DE" w:rsidRPr="00F630CA" w:rsidRDefault="006164D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7F9239CE" w14:textId="16F7AE21" w:rsidR="006164DE" w:rsidRPr="00F630CA" w:rsidRDefault="00FA69D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74" w:type="dxa"/>
            <w:vAlign w:val="center"/>
          </w:tcPr>
          <w:p w14:paraId="27C09BFC" w14:textId="77777777" w:rsidR="006164DE" w:rsidRPr="00F630CA" w:rsidRDefault="006164D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32CC7AC" w14:textId="54992F78" w:rsidR="006164DE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hrs</w:t>
            </w:r>
          </w:p>
        </w:tc>
        <w:tc>
          <w:tcPr>
            <w:tcW w:w="1674" w:type="dxa"/>
            <w:vAlign w:val="center"/>
          </w:tcPr>
          <w:p w14:paraId="07F4E303" w14:textId="044712EF" w:rsidR="006164DE" w:rsidRPr="00F630CA" w:rsidRDefault="00FA69D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$14 per person ($7 per one way trip per person)</w:t>
            </w:r>
          </w:p>
        </w:tc>
        <w:tc>
          <w:tcPr>
            <w:tcW w:w="1206" w:type="dxa"/>
            <w:vAlign w:val="center"/>
          </w:tcPr>
          <w:p w14:paraId="58B58F2E" w14:textId="64D2A18D" w:rsidR="006164DE" w:rsidRPr="00F630CA" w:rsidRDefault="00FA69D5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pm – 14</w:t>
            </w:r>
            <w:r w:rsidRPr="00FA69D5">
              <w:rPr>
                <w:sz w:val="16"/>
                <w:szCs w:val="16"/>
                <w:vertAlign w:val="superscript"/>
              </w:rPr>
              <w:t>th</w:t>
            </w:r>
          </w:p>
        </w:tc>
      </w:tr>
      <w:tr w:rsidR="006164DE" w:rsidRPr="00F630CA" w14:paraId="3997F4CB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679D2D96" w14:textId="7F8C876C" w:rsidR="006164DE" w:rsidRPr="00F630CA" w:rsidRDefault="00FA69D5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57" w:type="dxa"/>
            <w:vAlign w:val="center"/>
          </w:tcPr>
          <w:p w14:paraId="13EABAAC" w14:textId="33A18D86" w:rsidR="006164DE" w:rsidRPr="00F630CA" w:rsidRDefault="00FA69D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Golden Gate Bridge</w:t>
            </w:r>
          </w:p>
        </w:tc>
        <w:tc>
          <w:tcPr>
            <w:tcW w:w="1476" w:type="dxa"/>
            <w:vAlign w:val="center"/>
          </w:tcPr>
          <w:p w14:paraId="2F081088" w14:textId="071004F3" w:rsidR="006164DE" w:rsidRPr="00F630CA" w:rsidRDefault="00FA69D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Francisco</w:t>
            </w:r>
          </w:p>
        </w:tc>
        <w:tc>
          <w:tcPr>
            <w:tcW w:w="950" w:type="dxa"/>
            <w:vAlign w:val="center"/>
          </w:tcPr>
          <w:p w14:paraId="636F0626" w14:textId="77777777" w:rsidR="006164DE" w:rsidRPr="00F630CA" w:rsidRDefault="006164D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14:paraId="354BCA5B" w14:textId="77777777" w:rsidR="006164DE" w:rsidRPr="00F630CA" w:rsidRDefault="006164D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379EC3C6" w14:textId="77777777" w:rsidR="006164DE" w:rsidRPr="00F630CA" w:rsidRDefault="006164D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60C95E0A" w14:textId="77777777" w:rsidR="006164DE" w:rsidRPr="00F630CA" w:rsidRDefault="006164D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2829A10B" w14:textId="77777777" w:rsidR="006164DE" w:rsidRPr="00F630CA" w:rsidRDefault="006164D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013DCB0" w14:textId="3578DC77" w:rsidR="006164DE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 hrs</w:t>
            </w:r>
          </w:p>
        </w:tc>
        <w:tc>
          <w:tcPr>
            <w:tcW w:w="1674" w:type="dxa"/>
            <w:vAlign w:val="center"/>
          </w:tcPr>
          <w:p w14:paraId="750646E4" w14:textId="19D84591" w:rsidR="006164DE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from bridge</w:t>
            </w:r>
          </w:p>
        </w:tc>
        <w:tc>
          <w:tcPr>
            <w:tcW w:w="1206" w:type="dxa"/>
            <w:vAlign w:val="center"/>
          </w:tcPr>
          <w:p w14:paraId="0CDA9BCE" w14:textId="6A41AC3B" w:rsidR="006164DE" w:rsidRPr="00F630CA" w:rsidRDefault="00FA69D5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later than 4 pm</w:t>
            </w:r>
          </w:p>
        </w:tc>
      </w:tr>
      <w:tr w:rsidR="006164DE" w:rsidRPr="00F630CA" w14:paraId="5AF62C6C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1596EA1D" w14:textId="747944F2" w:rsidR="006164DE" w:rsidRPr="00F630CA" w:rsidRDefault="00FA69D5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57" w:type="dxa"/>
            <w:vAlign w:val="center"/>
          </w:tcPr>
          <w:p w14:paraId="59A01042" w14:textId="372E169F" w:rsidR="006164DE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California State Capitol Building</w:t>
            </w:r>
          </w:p>
        </w:tc>
        <w:tc>
          <w:tcPr>
            <w:tcW w:w="1476" w:type="dxa"/>
            <w:vAlign w:val="center"/>
          </w:tcPr>
          <w:p w14:paraId="6C9C96E1" w14:textId="62F4EF35" w:rsidR="006164DE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Sacramento</w:t>
            </w:r>
          </w:p>
        </w:tc>
        <w:tc>
          <w:tcPr>
            <w:tcW w:w="950" w:type="dxa"/>
            <w:vAlign w:val="center"/>
          </w:tcPr>
          <w:p w14:paraId="4E552CF3" w14:textId="583D4938" w:rsidR="006164DE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608" w:type="dxa"/>
            <w:vAlign w:val="center"/>
          </w:tcPr>
          <w:p w14:paraId="34AA3FD1" w14:textId="20081C44" w:rsidR="006164DE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hr</w:t>
            </w:r>
          </w:p>
        </w:tc>
        <w:tc>
          <w:tcPr>
            <w:tcW w:w="748" w:type="dxa"/>
            <w:vAlign w:val="center"/>
          </w:tcPr>
          <w:p w14:paraId="025F1117" w14:textId="0F53769A" w:rsidR="006164DE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min</w:t>
            </w:r>
          </w:p>
        </w:tc>
        <w:tc>
          <w:tcPr>
            <w:tcW w:w="668" w:type="dxa"/>
            <w:vAlign w:val="center"/>
          </w:tcPr>
          <w:p w14:paraId="141F62DE" w14:textId="77777777" w:rsidR="006164DE" w:rsidRPr="00F630CA" w:rsidRDefault="006164D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1320AB61" w14:textId="41BA4A6B" w:rsidR="006164DE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720" w:type="dxa"/>
            <w:vAlign w:val="center"/>
          </w:tcPr>
          <w:p w14:paraId="675B72B7" w14:textId="4D80182E" w:rsidR="006164DE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 hrs</w:t>
            </w:r>
          </w:p>
        </w:tc>
        <w:tc>
          <w:tcPr>
            <w:tcW w:w="1674" w:type="dxa"/>
            <w:vAlign w:val="center"/>
          </w:tcPr>
          <w:p w14:paraId="3A4CC573" w14:textId="0048121F" w:rsidR="006164DE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in front of building</w:t>
            </w:r>
          </w:p>
        </w:tc>
        <w:tc>
          <w:tcPr>
            <w:tcW w:w="1206" w:type="dxa"/>
            <w:vAlign w:val="center"/>
          </w:tcPr>
          <w:p w14:paraId="2E3FA6FE" w14:textId="32153483" w:rsidR="006164DE" w:rsidRPr="00F630CA" w:rsidRDefault="001D331A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pm – 14</w:t>
            </w:r>
            <w:r w:rsidRPr="001D331A">
              <w:rPr>
                <w:sz w:val="16"/>
                <w:szCs w:val="16"/>
                <w:vertAlign w:val="superscript"/>
              </w:rPr>
              <w:t>th</w:t>
            </w:r>
          </w:p>
        </w:tc>
      </w:tr>
      <w:tr w:rsidR="001D331A" w:rsidRPr="00F630CA" w14:paraId="1E7A1EFC" w14:textId="77777777" w:rsidTr="001D331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2FA248FA" w14:textId="495F4268" w:rsidR="001D331A" w:rsidRDefault="001D331A" w:rsidP="001D33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57" w:type="dxa"/>
            <w:vAlign w:val="center"/>
          </w:tcPr>
          <w:p w14:paraId="7FD65E22" w14:textId="1208111F" w:rsidR="001D331A" w:rsidRDefault="001D331A" w:rsidP="001D3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South Lake Tahoe</w:t>
            </w:r>
          </w:p>
        </w:tc>
        <w:tc>
          <w:tcPr>
            <w:tcW w:w="1476" w:type="dxa"/>
            <w:vAlign w:val="center"/>
          </w:tcPr>
          <w:p w14:paraId="5DE62AD9" w14:textId="7193DDD0" w:rsidR="001D331A" w:rsidRPr="00F630CA" w:rsidRDefault="001D331A" w:rsidP="001D3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South Lake Tahoe</w:t>
            </w:r>
          </w:p>
        </w:tc>
        <w:tc>
          <w:tcPr>
            <w:tcW w:w="950" w:type="dxa"/>
            <w:vAlign w:val="center"/>
          </w:tcPr>
          <w:p w14:paraId="6206A145" w14:textId="36506393" w:rsidR="001D331A" w:rsidRPr="00F630CA" w:rsidRDefault="001D331A" w:rsidP="001D3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608" w:type="dxa"/>
            <w:vAlign w:val="center"/>
          </w:tcPr>
          <w:p w14:paraId="3365B71F" w14:textId="3255C76F" w:rsidR="001D331A" w:rsidRPr="00F630CA" w:rsidRDefault="001D331A" w:rsidP="001D3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hrs</w:t>
            </w:r>
          </w:p>
        </w:tc>
        <w:tc>
          <w:tcPr>
            <w:tcW w:w="748" w:type="dxa"/>
            <w:vAlign w:val="center"/>
          </w:tcPr>
          <w:p w14:paraId="602EFF0B" w14:textId="5770ECEA" w:rsidR="001D331A" w:rsidRPr="00F630CA" w:rsidRDefault="001D331A" w:rsidP="001D3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668" w:type="dxa"/>
            <w:vAlign w:val="center"/>
          </w:tcPr>
          <w:p w14:paraId="05FB4096" w14:textId="77777777" w:rsidR="001D331A" w:rsidRPr="00F630CA" w:rsidRDefault="001D331A" w:rsidP="001D3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12E96A13" w14:textId="77777777" w:rsidR="001D331A" w:rsidRPr="00F630CA" w:rsidRDefault="001D331A" w:rsidP="001D3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F971B7E" w14:textId="62E5FD69" w:rsidR="001D331A" w:rsidRPr="00F630CA" w:rsidRDefault="00D86749" w:rsidP="001D3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hrs</w:t>
            </w:r>
          </w:p>
        </w:tc>
        <w:tc>
          <w:tcPr>
            <w:tcW w:w="1674" w:type="dxa"/>
            <w:vAlign w:val="center"/>
          </w:tcPr>
          <w:p w14:paraId="03067A48" w14:textId="77777777" w:rsidR="001D331A" w:rsidRPr="00F630CA" w:rsidRDefault="001D331A" w:rsidP="001D3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06" w:type="dxa"/>
            <w:vAlign w:val="center"/>
          </w:tcPr>
          <w:p w14:paraId="2A8DD6E7" w14:textId="070A0925" w:rsidR="001D331A" w:rsidRPr="00F630CA" w:rsidRDefault="00D86749" w:rsidP="001D3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pm – 14</w:t>
            </w:r>
            <w:r w:rsidRPr="00D86749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17B9D" w:rsidRPr="00F630CA" w14:paraId="08BFD0B4" w14:textId="77777777" w:rsidTr="008042F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11"/>
            <w:vAlign w:val="center"/>
          </w:tcPr>
          <w:p w14:paraId="27768457" w14:textId="2144CB0F" w:rsidR="00B17B9D" w:rsidRDefault="00B17B9D" w:rsidP="002B4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we aren’t feeling tired, we will drive around Lake Tahoe instead of stopping there to camp.</w:t>
            </w:r>
          </w:p>
        </w:tc>
      </w:tr>
      <w:tr w:rsidR="00D86749" w:rsidRPr="00F630CA" w14:paraId="4455C636" w14:textId="77777777" w:rsidTr="008042F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11"/>
            <w:vAlign w:val="center"/>
          </w:tcPr>
          <w:p w14:paraId="077F93CD" w14:textId="5AA49A48" w:rsidR="00D86749" w:rsidRPr="00F630CA" w:rsidRDefault="00D86749" w:rsidP="002B4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 will camp at Lake Tahoe $25</w:t>
            </w:r>
            <w:r w:rsidR="00593653">
              <w:rPr>
                <w:sz w:val="16"/>
                <w:szCs w:val="16"/>
              </w:rPr>
              <w:t>.  Leave campsite at 6 am</w:t>
            </w:r>
          </w:p>
        </w:tc>
      </w:tr>
      <w:tr w:rsidR="001D331A" w:rsidRPr="00F630CA" w14:paraId="7E7E70DC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320A2AB8" w14:textId="2C378727" w:rsidR="001D331A" w:rsidRDefault="00D86749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57" w:type="dxa"/>
            <w:vAlign w:val="center"/>
          </w:tcPr>
          <w:p w14:paraId="4B159A74" w14:textId="79F17E73" w:rsidR="001D331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Nevada State Capitol Building</w:t>
            </w:r>
          </w:p>
        </w:tc>
        <w:tc>
          <w:tcPr>
            <w:tcW w:w="1476" w:type="dxa"/>
            <w:vAlign w:val="center"/>
          </w:tcPr>
          <w:p w14:paraId="16D3242B" w14:textId="764A87AB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Carson City</w:t>
            </w:r>
          </w:p>
        </w:tc>
        <w:tc>
          <w:tcPr>
            <w:tcW w:w="950" w:type="dxa"/>
            <w:vAlign w:val="center"/>
          </w:tcPr>
          <w:p w14:paraId="3D1F38CC" w14:textId="53441E92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08" w:type="dxa"/>
            <w:vAlign w:val="center"/>
          </w:tcPr>
          <w:p w14:paraId="71D2C645" w14:textId="77777777" w:rsidR="001D331A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3E0D2EF1" w14:textId="7A3B3846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 min</w:t>
            </w:r>
          </w:p>
        </w:tc>
        <w:tc>
          <w:tcPr>
            <w:tcW w:w="668" w:type="dxa"/>
            <w:vAlign w:val="center"/>
          </w:tcPr>
          <w:p w14:paraId="1ACEA05B" w14:textId="77777777" w:rsidR="001D331A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03EA7D82" w14:textId="593F5174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720" w:type="dxa"/>
            <w:vAlign w:val="center"/>
          </w:tcPr>
          <w:p w14:paraId="55DD8B6A" w14:textId="37A15BA1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5315C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hrs</w:t>
            </w:r>
          </w:p>
        </w:tc>
        <w:tc>
          <w:tcPr>
            <w:tcW w:w="1674" w:type="dxa"/>
            <w:vAlign w:val="center"/>
          </w:tcPr>
          <w:p w14:paraId="2F3A3B46" w14:textId="7EBE4B07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in front of building</w:t>
            </w:r>
          </w:p>
        </w:tc>
        <w:tc>
          <w:tcPr>
            <w:tcW w:w="1206" w:type="dxa"/>
            <w:vAlign w:val="center"/>
          </w:tcPr>
          <w:p w14:paraId="6800B722" w14:textId="10879429" w:rsidR="001D331A" w:rsidRPr="00F630CA" w:rsidRDefault="00593653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am – 15</w:t>
            </w:r>
            <w:r w:rsidRPr="00593653">
              <w:rPr>
                <w:sz w:val="16"/>
                <w:szCs w:val="16"/>
                <w:vertAlign w:val="superscript"/>
              </w:rPr>
              <w:t>th</w:t>
            </w:r>
          </w:p>
        </w:tc>
      </w:tr>
      <w:tr w:rsidR="001D331A" w:rsidRPr="00F630CA" w14:paraId="7E2B44EC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2216DDDA" w14:textId="01D90A5D" w:rsidR="001D331A" w:rsidRDefault="00593653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57" w:type="dxa"/>
            <w:vAlign w:val="center"/>
          </w:tcPr>
          <w:p w14:paraId="6249C6B1" w14:textId="4BEBB334" w:rsidR="001D331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Crater Lake National Park</w:t>
            </w:r>
          </w:p>
        </w:tc>
        <w:tc>
          <w:tcPr>
            <w:tcW w:w="1476" w:type="dxa"/>
            <w:vAlign w:val="center"/>
          </w:tcPr>
          <w:p w14:paraId="43584D9E" w14:textId="31236351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Crater Lake</w:t>
            </w:r>
          </w:p>
        </w:tc>
        <w:tc>
          <w:tcPr>
            <w:tcW w:w="950" w:type="dxa"/>
            <w:vAlign w:val="center"/>
          </w:tcPr>
          <w:p w14:paraId="2DA66DA8" w14:textId="24FF23E3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</w:t>
            </w:r>
          </w:p>
        </w:tc>
        <w:tc>
          <w:tcPr>
            <w:tcW w:w="608" w:type="dxa"/>
            <w:vAlign w:val="center"/>
          </w:tcPr>
          <w:p w14:paraId="64C995E7" w14:textId="3F807BEF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hrs</w:t>
            </w:r>
          </w:p>
        </w:tc>
        <w:tc>
          <w:tcPr>
            <w:tcW w:w="748" w:type="dxa"/>
            <w:vAlign w:val="center"/>
          </w:tcPr>
          <w:p w14:paraId="2488B0E3" w14:textId="77777777" w:rsidR="001D331A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2AF6B282" w14:textId="08E24E4D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hr</w:t>
            </w:r>
          </w:p>
        </w:tc>
        <w:tc>
          <w:tcPr>
            <w:tcW w:w="674" w:type="dxa"/>
            <w:vAlign w:val="center"/>
          </w:tcPr>
          <w:p w14:paraId="552AE7FD" w14:textId="569763F3" w:rsidR="001D331A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A12A8AE" w14:textId="250B49A4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5315C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hrs</w:t>
            </w:r>
          </w:p>
        </w:tc>
        <w:tc>
          <w:tcPr>
            <w:tcW w:w="1674" w:type="dxa"/>
            <w:vAlign w:val="center"/>
          </w:tcPr>
          <w:p w14:paraId="68DDF7E5" w14:textId="51CA3070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Drive rim of lake</w:t>
            </w:r>
          </w:p>
        </w:tc>
        <w:tc>
          <w:tcPr>
            <w:tcW w:w="1206" w:type="dxa"/>
            <w:vAlign w:val="center"/>
          </w:tcPr>
          <w:p w14:paraId="267C007B" w14:textId="2996DDBE" w:rsidR="001D331A" w:rsidRPr="00F630CA" w:rsidRDefault="00D04F0A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93653">
              <w:rPr>
                <w:sz w:val="16"/>
                <w:szCs w:val="16"/>
              </w:rPr>
              <w:t xml:space="preserve"> pm – 15</w:t>
            </w:r>
            <w:r w:rsidR="00593653" w:rsidRPr="00593653">
              <w:rPr>
                <w:sz w:val="16"/>
                <w:szCs w:val="16"/>
                <w:vertAlign w:val="superscript"/>
              </w:rPr>
              <w:t>th</w:t>
            </w:r>
            <w:r w:rsidR="00593653">
              <w:rPr>
                <w:sz w:val="16"/>
                <w:szCs w:val="16"/>
              </w:rPr>
              <w:t xml:space="preserve"> </w:t>
            </w:r>
          </w:p>
        </w:tc>
      </w:tr>
      <w:tr w:rsidR="001D331A" w:rsidRPr="00F630CA" w14:paraId="0A44CB29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5D00148F" w14:textId="5BE9B323" w:rsidR="001D331A" w:rsidRDefault="00593653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57" w:type="dxa"/>
            <w:vAlign w:val="center"/>
          </w:tcPr>
          <w:p w14:paraId="6721917B" w14:textId="70F1C459" w:rsidR="001D331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Oregon State Capitol Buidling</w:t>
            </w:r>
          </w:p>
        </w:tc>
        <w:tc>
          <w:tcPr>
            <w:tcW w:w="1476" w:type="dxa"/>
            <w:vAlign w:val="center"/>
          </w:tcPr>
          <w:p w14:paraId="0DD70C3B" w14:textId="0AD53E05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Salem</w:t>
            </w:r>
          </w:p>
        </w:tc>
        <w:tc>
          <w:tcPr>
            <w:tcW w:w="950" w:type="dxa"/>
            <w:vAlign w:val="center"/>
          </w:tcPr>
          <w:p w14:paraId="0DFCE02B" w14:textId="0BA9F243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608" w:type="dxa"/>
            <w:vAlign w:val="center"/>
          </w:tcPr>
          <w:p w14:paraId="393095F5" w14:textId="05AFACAF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hrs</w:t>
            </w:r>
          </w:p>
        </w:tc>
        <w:tc>
          <w:tcPr>
            <w:tcW w:w="748" w:type="dxa"/>
            <w:vAlign w:val="center"/>
          </w:tcPr>
          <w:p w14:paraId="17F5A4A9" w14:textId="77777777" w:rsidR="001D331A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45BA93E7" w14:textId="77777777" w:rsidR="001D331A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21C8DAB7" w14:textId="1095A5EC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720" w:type="dxa"/>
            <w:vAlign w:val="center"/>
          </w:tcPr>
          <w:p w14:paraId="317B5122" w14:textId="25B8A319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315C5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 xml:space="preserve"> hrs</w:t>
            </w:r>
          </w:p>
        </w:tc>
        <w:tc>
          <w:tcPr>
            <w:tcW w:w="1674" w:type="dxa"/>
            <w:vAlign w:val="center"/>
          </w:tcPr>
          <w:p w14:paraId="62E45719" w14:textId="3270FB14" w:rsidR="001D331A" w:rsidRPr="00F630C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in front of building</w:t>
            </w:r>
          </w:p>
        </w:tc>
        <w:tc>
          <w:tcPr>
            <w:tcW w:w="1206" w:type="dxa"/>
            <w:vAlign w:val="center"/>
          </w:tcPr>
          <w:p w14:paraId="6CEE3A70" w14:textId="05CE4C69" w:rsidR="001D331A" w:rsidRPr="00F630CA" w:rsidRDefault="00D04F0A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593653">
              <w:rPr>
                <w:sz w:val="16"/>
                <w:szCs w:val="16"/>
              </w:rPr>
              <w:t xml:space="preserve"> pm – 15</w:t>
            </w:r>
            <w:r w:rsidR="00593653" w:rsidRPr="00593653">
              <w:rPr>
                <w:sz w:val="16"/>
                <w:szCs w:val="16"/>
                <w:vertAlign w:val="superscript"/>
              </w:rPr>
              <w:t>th</w:t>
            </w:r>
            <w:r w:rsidR="00593653">
              <w:rPr>
                <w:sz w:val="16"/>
                <w:szCs w:val="16"/>
              </w:rPr>
              <w:t xml:space="preserve"> </w:t>
            </w:r>
          </w:p>
        </w:tc>
      </w:tr>
      <w:tr w:rsidR="001D331A" w:rsidRPr="00F630CA" w14:paraId="46BB1546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0C3289BD" w14:textId="75B0567A" w:rsidR="001D331A" w:rsidRDefault="00593653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57" w:type="dxa"/>
            <w:vAlign w:val="center"/>
          </w:tcPr>
          <w:p w14:paraId="09DAC0B9" w14:textId="5DD505D4" w:rsidR="001D331A" w:rsidRDefault="0059365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Multnomah Falls</w:t>
            </w:r>
          </w:p>
        </w:tc>
        <w:tc>
          <w:tcPr>
            <w:tcW w:w="1476" w:type="dxa"/>
            <w:vAlign w:val="center"/>
          </w:tcPr>
          <w:p w14:paraId="2820415D" w14:textId="20F62DE0" w:rsidR="001D331A" w:rsidRPr="00F630CA" w:rsidRDefault="00EF72C2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Multnomah</w:t>
            </w:r>
          </w:p>
        </w:tc>
        <w:tc>
          <w:tcPr>
            <w:tcW w:w="950" w:type="dxa"/>
            <w:vAlign w:val="center"/>
          </w:tcPr>
          <w:p w14:paraId="7878638D" w14:textId="0D1ABFEC" w:rsidR="001D331A" w:rsidRPr="00F630CA" w:rsidRDefault="00EF72C2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608" w:type="dxa"/>
            <w:vAlign w:val="center"/>
          </w:tcPr>
          <w:p w14:paraId="3D8FFF1A" w14:textId="325A19A4" w:rsidR="001D331A" w:rsidRPr="00F630CA" w:rsidRDefault="00EF72C2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hrs</w:t>
            </w:r>
          </w:p>
        </w:tc>
        <w:tc>
          <w:tcPr>
            <w:tcW w:w="748" w:type="dxa"/>
            <w:vAlign w:val="center"/>
          </w:tcPr>
          <w:p w14:paraId="583A4B0E" w14:textId="77777777" w:rsidR="001D331A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4F5E4448" w14:textId="77777777" w:rsidR="001D331A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6E6E6315" w14:textId="25AB8F22" w:rsidR="001D331A" w:rsidRPr="00F630CA" w:rsidRDefault="00EF72C2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720" w:type="dxa"/>
            <w:vAlign w:val="center"/>
          </w:tcPr>
          <w:p w14:paraId="1BDC102C" w14:textId="70F40F77" w:rsidR="001D331A" w:rsidRPr="00F630CA" w:rsidRDefault="00EF72C2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5315C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hrs</w:t>
            </w:r>
          </w:p>
        </w:tc>
        <w:tc>
          <w:tcPr>
            <w:tcW w:w="1674" w:type="dxa"/>
            <w:vAlign w:val="center"/>
          </w:tcPr>
          <w:p w14:paraId="64651F0E" w14:textId="0F28BE32" w:rsidR="001D331A" w:rsidRPr="00F630CA" w:rsidRDefault="00EF72C2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at falls.  Can’t find price</w:t>
            </w:r>
          </w:p>
        </w:tc>
        <w:tc>
          <w:tcPr>
            <w:tcW w:w="1206" w:type="dxa"/>
            <w:vAlign w:val="center"/>
          </w:tcPr>
          <w:p w14:paraId="16654956" w14:textId="3EF459D4" w:rsidR="001D331A" w:rsidRPr="00F630CA" w:rsidRDefault="00D04F0A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F72C2">
              <w:rPr>
                <w:sz w:val="16"/>
                <w:szCs w:val="16"/>
              </w:rPr>
              <w:t xml:space="preserve"> pm – 15</w:t>
            </w:r>
            <w:r w:rsidR="00EF72C2" w:rsidRPr="00EF72C2">
              <w:rPr>
                <w:sz w:val="16"/>
                <w:szCs w:val="16"/>
                <w:vertAlign w:val="superscript"/>
              </w:rPr>
              <w:t>th</w:t>
            </w:r>
            <w:r w:rsidR="00EF72C2">
              <w:rPr>
                <w:sz w:val="16"/>
                <w:szCs w:val="16"/>
              </w:rPr>
              <w:t xml:space="preserve"> </w:t>
            </w:r>
          </w:p>
        </w:tc>
      </w:tr>
      <w:tr w:rsidR="001D331A" w:rsidRPr="00F630CA" w14:paraId="3A6361FB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11464D9C" w14:textId="7B6C63F1" w:rsidR="001D331A" w:rsidRDefault="005315C5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57" w:type="dxa"/>
            <w:vAlign w:val="center"/>
          </w:tcPr>
          <w:p w14:paraId="511C0D72" w14:textId="6157EE0B" w:rsidR="001D331A" w:rsidRDefault="005315C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Washington State Capitol</w:t>
            </w:r>
          </w:p>
        </w:tc>
        <w:tc>
          <w:tcPr>
            <w:tcW w:w="1476" w:type="dxa"/>
            <w:vAlign w:val="center"/>
          </w:tcPr>
          <w:p w14:paraId="3C3CBBF6" w14:textId="34B7B21F" w:rsidR="001D331A" w:rsidRPr="00F630CA" w:rsidRDefault="005315C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</w:t>
            </w:r>
          </w:p>
        </w:tc>
        <w:tc>
          <w:tcPr>
            <w:tcW w:w="950" w:type="dxa"/>
            <w:vAlign w:val="center"/>
          </w:tcPr>
          <w:p w14:paraId="01039547" w14:textId="7E9D6333" w:rsidR="001D331A" w:rsidRPr="00F630CA" w:rsidRDefault="005315C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608" w:type="dxa"/>
            <w:vAlign w:val="center"/>
          </w:tcPr>
          <w:p w14:paraId="01826E28" w14:textId="752BA156" w:rsidR="001D331A" w:rsidRPr="00F630CA" w:rsidRDefault="005315C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hrs</w:t>
            </w:r>
          </w:p>
        </w:tc>
        <w:tc>
          <w:tcPr>
            <w:tcW w:w="748" w:type="dxa"/>
            <w:vAlign w:val="center"/>
          </w:tcPr>
          <w:p w14:paraId="03C8B234" w14:textId="43A1287B" w:rsidR="001D331A" w:rsidRPr="00F630CA" w:rsidRDefault="005315C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668" w:type="dxa"/>
            <w:vAlign w:val="center"/>
          </w:tcPr>
          <w:p w14:paraId="4569204F" w14:textId="77777777" w:rsidR="001D331A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6D0956BA" w14:textId="435AEC42" w:rsidR="001D331A" w:rsidRPr="00F630CA" w:rsidRDefault="005315C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min</w:t>
            </w:r>
          </w:p>
        </w:tc>
        <w:tc>
          <w:tcPr>
            <w:tcW w:w="720" w:type="dxa"/>
            <w:vAlign w:val="center"/>
          </w:tcPr>
          <w:p w14:paraId="1A51111D" w14:textId="3037A1AA" w:rsidR="001D331A" w:rsidRPr="00F630CA" w:rsidRDefault="005315C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D04F0A">
              <w:rPr>
                <w:sz w:val="16"/>
                <w:szCs w:val="16"/>
              </w:rPr>
              <w:t xml:space="preserve">3 </w:t>
            </w:r>
            <w:bookmarkStart w:id="1" w:name="OLE_LINK1"/>
            <w:bookmarkStart w:id="2" w:name="OLE_LINK2"/>
            <w:r>
              <w:rPr>
                <w:sz w:val="16"/>
                <w:szCs w:val="16"/>
              </w:rPr>
              <w:t>hrs</w:t>
            </w:r>
            <w:bookmarkEnd w:id="1"/>
            <w:bookmarkEnd w:id="2"/>
          </w:p>
        </w:tc>
        <w:tc>
          <w:tcPr>
            <w:tcW w:w="1674" w:type="dxa"/>
            <w:vAlign w:val="center"/>
          </w:tcPr>
          <w:p w14:paraId="330A3C9C" w14:textId="7600FFD4" w:rsidR="001D331A" w:rsidRPr="00F630CA" w:rsidRDefault="005315C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a pic in front of building</w:t>
            </w:r>
          </w:p>
        </w:tc>
        <w:tc>
          <w:tcPr>
            <w:tcW w:w="1206" w:type="dxa"/>
            <w:vAlign w:val="center"/>
          </w:tcPr>
          <w:p w14:paraId="2AC3F38E" w14:textId="29C6EF3B" w:rsidR="001D331A" w:rsidRPr="00F630CA" w:rsidRDefault="00B17B9D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pm</w:t>
            </w:r>
            <w:r w:rsidR="005315C5">
              <w:rPr>
                <w:sz w:val="16"/>
                <w:szCs w:val="16"/>
              </w:rPr>
              <w:t xml:space="preserve"> – 16</w:t>
            </w:r>
            <w:r w:rsidR="005315C5" w:rsidRPr="005315C5">
              <w:rPr>
                <w:sz w:val="16"/>
                <w:szCs w:val="16"/>
                <w:vertAlign w:val="superscript"/>
              </w:rPr>
              <w:t>th</w:t>
            </w:r>
            <w:r w:rsidR="005315C5">
              <w:rPr>
                <w:sz w:val="16"/>
                <w:szCs w:val="16"/>
              </w:rPr>
              <w:t xml:space="preserve"> </w:t>
            </w:r>
          </w:p>
        </w:tc>
      </w:tr>
      <w:tr w:rsidR="005315C5" w:rsidRPr="00F630CA" w14:paraId="4D748FEF" w14:textId="77777777" w:rsidTr="008042F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11"/>
            <w:vAlign w:val="center"/>
          </w:tcPr>
          <w:p w14:paraId="037C2A6F" w14:textId="4171F835" w:rsidR="005315C5" w:rsidRPr="00F630CA" w:rsidRDefault="00B17B9D" w:rsidP="002B4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 Check in to Room and stay two nights</w:t>
            </w:r>
          </w:p>
        </w:tc>
      </w:tr>
      <w:tr w:rsidR="001D331A" w:rsidRPr="00F630CA" w14:paraId="0C282A57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11B2BA65" w14:textId="29A800BA" w:rsidR="001D331A" w:rsidRDefault="005315C5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57" w:type="dxa"/>
            <w:vAlign w:val="center"/>
          </w:tcPr>
          <w:p w14:paraId="10A570DD" w14:textId="51263C69" w:rsidR="001D331A" w:rsidRDefault="005315C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Pike Place Market</w:t>
            </w:r>
          </w:p>
        </w:tc>
        <w:tc>
          <w:tcPr>
            <w:tcW w:w="1476" w:type="dxa"/>
            <w:vAlign w:val="center"/>
          </w:tcPr>
          <w:p w14:paraId="35E77C4B" w14:textId="3819BE27" w:rsidR="001D331A" w:rsidRPr="00F630CA" w:rsidRDefault="005315C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Seattle</w:t>
            </w:r>
          </w:p>
        </w:tc>
        <w:tc>
          <w:tcPr>
            <w:tcW w:w="950" w:type="dxa"/>
            <w:vAlign w:val="center"/>
          </w:tcPr>
          <w:p w14:paraId="0C9810F5" w14:textId="06C001DE" w:rsidR="001D331A" w:rsidRPr="00F630CA" w:rsidRDefault="005315C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608" w:type="dxa"/>
            <w:vAlign w:val="center"/>
          </w:tcPr>
          <w:p w14:paraId="40CF33F6" w14:textId="652E9D20" w:rsidR="001D331A" w:rsidRPr="00F630CA" w:rsidRDefault="005315C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hrs</w:t>
            </w:r>
          </w:p>
        </w:tc>
        <w:tc>
          <w:tcPr>
            <w:tcW w:w="748" w:type="dxa"/>
            <w:vAlign w:val="center"/>
          </w:tcPr>
          <w:p w14:paraId="68093D9B" w14:textId="76230B02" w:rsidR="001D331A" w:rsidRPr="00F630CA" w:rsidRDefault="005315C5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668" w:type="dxa"/>
            <w:vAlign w:val="center"/>
          </w:tcPr>
          <w:p w14:paraId="458D49F6" w14:textId="56646881" w:rsidR="001D331A" w:rsidRPr="00F630CA" w:rsidRDefault="00E13BD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hrs</w:t>
            </w:r>
          </w:p>
        </w:tc>
        <w:tc>
          <w:tcPr>
            <w:tcW w:w="674" w:type="dxa"/>
            <w:vAlign w:val="center"/>
          </w:tcPr>
          <w:p w14:paraId="585B365C" w14:textId="080F84C0" w:rsidR="001D331A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E415903" w14:textId="6372C5C7" w:rsidR="001D331A" w:rsidRPr="00F630CA" w:rsidRDefault="00D22D38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  <w:r w:rsidR="008042F3">
              <w:rPr>
                <w:sz w:val="16"/>
                <w:szCs w:val="16"/>
              </w:rPr>
              <w:t xml:space="preserve"> hrs</w:t>
            </w:r>
          </w:p>
        </w:tc>
        <w:tc>
          <w:tcPr>
            <w:tcW w:w="1674" w:type="dxa"/>
            <w:vAlign w:val="center"/>
          </w:tcPr>
          <w:p w14:paraId="6C00B003" w14:textId="2C686C11" w:rsidR="001D331A" w:rsidRPr="00F630CA" w:rsidRDefault="00D22D38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Market opens at 6am</w:t>
            </w:r>
          </w:p>
        </w:tc>
        <w:tc>
          <w:tcPr>
            <w:tcW w:w="1206" w:type="dxa"/>
            <w:vAlign w:val="center"/>
          </w:tcPr>
          <w:p w14:paraId="716D60D1" w14:textId="65294918" w:rsidR="001D331A" w:rsidRPr="00F630CA" w:rsidRDefault="00D22D38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am – 17</w:t>
            </w:r>
            <w:r w:rsidRPr="00D22D3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13BDA" w:rsidRPr="00F630CA" w14:paraId="1DAF0F8E" w14:textId="77777777" w:rsidTr="008042F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10947463" w14:textId="77777777" w:rsidR="00E13BDA" w:rsidRDefault="00E13BDA" w:rsidP="008042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57" w:type="dxa"/>
            <w:vAlign w:val="center"/>
          </w:tcPr>
          <w:p w14:paraId="2A41A7F9" w14:textId="77777777" w:rsidR="00E13BDA" w:rsidRDefault="00E13BDA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Ferry Boat Ride</w:t>
            </w:r>
          </w:p>
        </w:tc>
        <w:tc>
          <w:tcPr>
            <w:tcW w:w="1476" w:type="dxa"/>
            <w:vAlign w:val="center"/>
          </w:tcPr>
          <w:p w14:paraId="33D5C32A" w14:textId="77777777" w:rsidR="00E13BDA" w:rsidRPr="00F630CA" w:rsidRDefault="00E13BDA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Seattle</w:t>
            </w:r>
          </w:p>
        </w:tc>
        <w:tc>
          <w:tcPr>
            <w:tcW w:w="950" w:type="dxa"/>
            <w:vAlign w:val="center"/>
          </w:tcPr>
          <w:p w14:paraId="2AACF594" w14:textId="77777777" w:rsidR="00E13BDA" w:rsidRPr="00F630CA" w:rsidRDefault="00E13BDA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14:paraId="48560801" w14:textId="77777777" w:rsidR="00E13BDA" w:rsidRPr="00F630CA" w:rsidRDefault="00E13BDA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277DF504" w14:textId="77777777" w:rsidR="00E13BDA" w:rsidRPr="00F630CA" w:rsidRDefault="00E13BDA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262D6E73" w14:textId="22EED0CE" w:rsidR="00E13BDA" w:rsidRPr="00F630CA" w:rsidRDefault="00E13BDA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hrs</w:t>
            </w:r>
          </w:p>
        </w:tc>
        <w:tc>
          <w:tcPr>
            <w:tcW w:w="674" w:type="dxa"/>
            <w:vAlign w:val="center"/>
          </w:tcPr>
          <w:p w14:paraId="37F2FD02" w14:textId="6A7EF0F5" w:rsidR="00E13BDA" w:rsidRPr="00F630CA" w:rsidRDefault="00E13BDA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FE0F749" w14:textId="1B182DFB" w:rsidR="00E13BDA" w:rsidRPr="00F630CA" w:rsidRDefault="00E13BDA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  <w:r w:rsidR="008042F3">
              <w:rPr>
                <w:sz w:val="16"/>
                <w:szCs w:val="16"/>
              </w:rPr>
              <w:t xml:space="preserve"> hrs</w:t>
            </w:r>
          </w:p>
        </w:tc>
        <w:tc>
          <w:tcPr>
            <w:tcW w:w="1674" w:type="dxa"/>
            <w:vAlign w:val="center"/>
          </w:tcPr>
          <w:p w14:paraId="747BA93F" w14:textId="77777777" w:rsidR="00E13BDA" w:rsidRPr="00F630CA" w:rsidRDefault="00E13BDA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$20 per person</w:t>
            </w:r>
          </w:p>
        </w:tc>
        <w:tc>
          <w:tcPr>
            <w:tcW w:w="1206" w:type="dxa"/>
            <w:vAlign w:val="center"/>
          </w:tcPr>
          <w:p w14:paraId="4718CE4C" w14:textId="4D0C37A1" w:rsidR="00E13BDA" w:rsidRPr="00F630CA" w:rsidRDefault="00E13BDA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pm – 17</w:t>
            </w:r>
            <w:r w:rsidRPr="00D22D3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1D331A" w:rsidRPr="00F630CA" w14:paraId="4E52681C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7BECFB2E" w14:textId="4FDBADCE" w:rsidR="001D331A" w:rsidRDefault="00D22D38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57" w:type="dxa"/>
            <w:vAlign w:val="center"/>
          </w:tcPr>
          <w:p w14:paraId="4D6D2106" w14:textId="2ADDA52D" w:rsidR="001D331A" w:rsidRDefault="00D22D38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Space Needle </w:t>
            </w:r>
          </w:p>
        </w:tc>
        <w:tc>
          <w:tcPr>
            <w:tcW w:w="1476" w:type="dxa"/>
            <w:vAlign w:val="center"/>
          </w:tcPr>
          <w:p w14:paraId="6E98D332" w14:textId="54EA239F" w:rsidR="001D331A" w:rsidRPr="00F630CA" w:rsidRDefault="00D22D38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Seattle</w:t>
            </w:r>
          </w:p>
        </w:tc>
        <w:tc>
          <w:tcPr>
            <w:tcW w:w="950" w:type="dxa"/>
            <w:vAlign w:val="center"/>
          </w:tcPr>
          <w:p w14:paraId="77EB1434" w14:textId="77777777" w:rsidR="001D331A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14:paraId="10731697" w14:textId="06C527A2" w:rsidR="001D331A" w:rsidRPr="00F630CA" w:rsidRDefault="001D331A" w:rsidP="00D22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2A365089" w14:textId="77777777" w:rsidR="001D331A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00BC5BA9" w14:textId="7FA9D8A2" w:rsidR="001D331A" w:rsidRPr="00F630CA" w:rsidRDefault="00E13BD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hrs</w:t>
            </w:r>
          </w:p>
        </w:tc>
        <w:tc>
          <w:tcPr>
            <w:tcW w:w="674" w:type="dxa"/>
            <w:vAlign w:val="center"/>
          </w:tcPr>
          <w:p w14:paraId="5515053C" w14:textId="5C067B02" w:rsidR="001D331A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276BA66" w14:textId="2E569418" w:rsidR="001D331A" w:rsidRPr="00F630CA" w:rsidRDefault="00E13BD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  <w:r w:rsidR="00D22D38">
              <w:rPr>
                <w:sz w:val="16"/>
                <w:szCs w:val="16"/>
              </w:rPr>
              <w:t xml:space="preserve"> hrs</w:t>
            </w:r>
          </w:p>
        </w:tc>
        <w:tc>
          <w:tcPr>
            <w:tcW w:w="1674" w:type="dxa"/>
            <w:vAlign w:val="center"/>
          </w:tcPr>
          <w:p w14:paraId="3FD993B3" w14:textId="43A64973" w:rsidR="001D331A" w:rsidRPr="00F630CA" w:rsidRDefault="00853F7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$26 per person</w:t>
            </w:r>
            <w:r w:rsidR="00D22D3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19042028" w14:textId="074F5078" w:rsidR="001D331A" w:rsidRPr="00F630CA" w:rsidRDefault="00E13BDA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pm</w:t>
            </w:r>
            <w:r w:rsidR="00D22D38">
              <w:rPr>
                <w:sz w:val="16"/>
                <w:szCs w:val="16"/>
              </w:rPr>
              <w:t xml:space="preserve"> – 17</w:t>
            </w:r>
            <w:r w:rsidR="00D22D38" w:rsidRPr="00D22D38">
              <w:rPr>
                <w:sz w:val="16"/>
                <w:szCs w:val="16"/>
                <w:vertAlign w:val="superscript"/>
              </w:rPr>
              <w:t>th</w:t>
            </w:r>
          </w:p>
        </w:tc>
      </w:tr>
      <w:tr w:rsidR="001D331A" w:rsidRPr="00F630CA" w14:paraId="2A04F6CC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31230BC5" w14:textId="79807E5D" w:rsidR="001D331A" w:rsidRDefault="00E13BDA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57" w:type="dxa"/>
            <w:vAlign w:val="center"/>
          </w:tcPr>
          <w:p w14:paraId="2887630E" w14:textId="3B700C8F" w:rsidR="001D331A" w:rsidRDefault="00E13BD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Harbor Cruise</w:t>
            </w:r>
          </w:p>
        </w:tc>
        <w:tc>
          <w:tcPr>
            <w:tcW w:w="1476" w:type="dxa"/>
            <w:vAlign w:val="center"/>
          </w:tcPr>
          <w:p w14:paraId="6CEFC56F" w14:textId="63CD92E4" w:rsidR="001D331A" w:rsidRPr="00F630CA" w:rsidRDefault="00E13BD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Seattle</w:t>
            </w:r>
          </w:p>
        </w:tc>
        <w:tc>
          <w:tcPr>
            <w:tcW w:w="950" w:type="dxa"/>
            <w:vAlign w:val="center"/>
          </w:tcPr>
          <w:p w14:paraId="457619C0" w14:textId="77777777" w:rsidR="001D331A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14:paraId="5EC6C047" w14:textId="77777777" w:rsidR="001D331A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09CB425B" w14:textId="77777777" w:rsidR="001D331A" w:rsidRPr="00F630CA" w:rsidRDefault="001D331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55BD5960" w14:textId="071820E5" w:rsidR="001D331A" w:rsidRPr="00F630CA" w:rsidRDefault="00E13BD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hrs</w:t>
            </w:r>
          </w:p>
        </w:tc>
        <w:tc>
          <w:tcPr>
            <w:tcW w:w="674" w:type="dxa"/>
            <w:vAlign w:val="center"/>
          </w:tcPr>
          <w:p w14:paraId="5C1A9A2E" w14:textId="603C4C89" w:rsidR="001D331A" w:rsidRPr="00F630CA" w:rsidRDefault="00E13BD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720" w:type="dxa"/>
            <w:vAlign w:val="center"/>
          </w:tcPr>
          <w:p w14:paraId="0399BC8B" w14:textId="2E0DCECC" w:rsidR="001D331A" w:rsidRPr="00F630CA" w:rsidRDefault="00E13BD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 hrs</w:t>
            </w:r>
          </w:p>
        </w:tc>
        <w:tc>
          <w:tcPr>
            <w:tcW w:w="1674" w:type="dxa"/>
            <w:vAlign w:val="center"/>
          </w:tcPr>
          <w:p w14:paraId="3BE2CE34" w14:textId="0B89080C" w:rsidR="001D331A" w:rsidRPr="00F630CA" w:rsidRDefault="00E13BDA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$31 per person</w:t>
            </w:r>
          </w:p>
        </w:tc>
        <w:tc>
          <w:tcPr>
            <w:tcW w:w="1206" w:type="dxa"/>
            <w:vAlign w:val="center"/>
          </w:tcPr>
          <w:p w14:paraId="070D7317" w14:textId="1AD2CBF1" w:rsidR="001D331A" w:rsidRPr="00F630CA" w:rsidRDefault="00B17B9D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6pm – 17</w:t>
            </w:r>
            <w:r w:rsidRPr="00B17B9D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17B9D" w:rsidRPr="00F630CA" w14:paraId="170F30DA" w14:textId="77777777" w:rsidTr="008042F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11"/>
            <w:vAlign w:val="center"/>
          </w:tcPr>
          <w:p w14:paraId="73BC3A22" w14:textId="47291695" w:rsidR="00B17B9D" w:rsidRDefault="00B17B9D" w:rsidP="002B4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 a good night’s sleep / watch TV / Leave at 7am</w:t>
            </w:r>
          </w:p>
        </w:tc>
      </w:tr>
      <w:tr w:rsidR="00964F04" w:rsidRPr="00F630CA" w14:paraId="48027358" w14:textId="77777777" w:rsidTr="00E023B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11"/>
            <w:shd w:val="clear" w:color="auto" w:fill="BFBFBF" w:themeFill="background1" w:themeFillShade="BF"/>
            <w:vAlign w:val="center"/>
          </w:tcPr>
          <w:p w14:paraId="186724FB" w14:textId="2A596061" w:rsidR="00964F04" w:rsidRPr="002F67F5" w:rsidRDefault="00964F04" w:rsidP="00E023BE">
            <w:pPr>
              <w:jc w:val="center"/>
              <w:rPr>
                <w:sz w:val="21"/>
                <w:szCs w:val="21"/>
              </w:rPr>
            </w:pPr>
            <w:r w:rsidRPr="002F67F5">
              <w:rPr>
                <w:color w:val="000000" w:themeColor="text1"/>
                <w:sz w:val="21"/>
                <w:szCs w:val="21"/>
              </w:rPr>
              <w:t xml:space="preserve">Enter </w:t>
            </w:r>
            <w:r>
              <w:rPr>
                <w:color w:val="000000" w:themeColor="text1"/>
                <w:sz w:val="21"/>
                <w:szCs w:val="21"/>
              </w:rPr>
              <w:t>Mountain</w:t>
            </w:r>
            <w:r w:rsidRPr="002F67F5">
              <w:rPr>
                <w:color w:val="000000" w:themeColor="text1"/>
                <w:sz w:val="21"/>
                <w:szCs w:val="21"/>
              </w:rPr>
              <w:t xml:space="preserve"> Time Zone</w:t>
            </w:r>
          </w:p>
        </w:tc>
      </w:tr>
      <w:tr w:rsidR="00B17B9D" w:rsidRPr="00F630CA" w14:paraId="01609777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31509216" w14:textId="21A908CE" w:rsidR="00B17B9D" w:rsidRDefault="00B17B9D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57" w:type="dxa"/>
            <w:vAlign w:val="center"/>
          </w:tcPr>
          <w:p w14:paraId="7B012A35" w14:textId="1E029A79" w:rsidR="00B17B9D" w:rsidRDefault="009073F6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Idaho State Capitol Building</w:t>
            </w:r>
          </w:p>
        </w:tc>
        <w:tc>
          <w:tcPr>
            <w:tcW w:w="1476" w:type="dxa"/>
            <w:vAlign w:val="center"/>
          </w:tcPr>
          <w:p w14:paraId="76BD39BF" w14:textId="7F457B9F" w:rsidR="00B17B9D" w:rsidRDefault="009073F6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Boise</w:t>
            </w:r>
          </w:p>
        </w:tc>
        <w:tc>
          <w:tcPr>
            <w:tcW w:w="950" w:type="dxa"/>
            <w:vAlign w:val="center"/>
          </w:tcPr>
          <w:p w14:paraId="545D5663" w14:textId="59C6E02F" w:rsidR="00B17B9D" w:rsidRPr="00F630CA" w:rsidRDefault="009073F6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</w:t>
            </w:r>
          </w:p>
        </w:tc>
        <w:tc>
          <w:tcPr>
            <w:tcW w:w="608" w:type="dxa"/>
            <w:vAlign w:val="center"/>
          </w:tcPr>
          <w:p w14:paraId="1BC7F380" w14:textId="23D1181D" w:rsidR="00B17B9D" w:rsidRPr="00F630CA" w:rsidRDefault="009073F6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hrs</w:t>
            </w:r>
          </w:p>
        </w:tc>
        <w:tc>
          <w:tcPr>
            <w:tcW w:w="748" w:type="dxa"/>
            <w:vAlign w:val="center"/>
          </w:tcPr>
          <w:p w14:paraId="60D53FAD" w14:textId="2796C968" w:rsidR="00B17B9D" w:rsidRPr="00F630CA" w:rsidRDefault="00B17B9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6FF8C94E" w14:textId="77777777" w:rsidR="00B17B9D" w:rsidRDefault="00B17B9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364FA009" w14:textId="7453DD20" w:rsidR="00B17B9D" w:rsidRDefault="00B17B9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min</w:t>
            </w:r>
          </w:p>
        </w:tc>
        <w:tc>
          <w:tcPr>
            <w:tcW w:w="720" w:type="dxa"/>
            <w:vAlign w:val="center"/>
          </w:tcPr>
          <w:p w14:paraId="27BB45EC" w14:textId="656A33C1" w:rsidR="00B17B9D" w:rsidRDefault="009073F6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hrs</w:t>
            </w:r>
          </w:p>
        </w:tc>
        <w:tc>
          <w:tcPr>
            <w:tcW w:w="1674" w:type="dxa"/>
            <w:vAlign w:val="center"/>
          </w:tcPr>
          <w:p w14:paraId="5676419B" w14:textId="455D5E4F" w:rsidR="00B17B9D" w:rsidRDefault="00B17B9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in front of building</w:t>
            </w:r>
          </w:p>
        </w:tc>
        <w:tc>
          <w:tcPr>
            <w:tcW w:w="1206" w:type="dxa"/>
            <w:vAlign w:val="center"/>
          </w:tcPr>
          <w:p w14:paraId="11BFAD1B" w14:textId="5C269CF6" w:rsidR="00B17B9D" w:rsidRDefault="00964F04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073F6">
              <w:rPr>
                <w:sz w:val="16"/>
                <w:szCs w:val="16"/>
              </w:rPr>
              <w:t xml:space="preserve"> pm – 18</w:t>
            </w:r>
            <w:r w:rsidR="009073F6" w:rsidRPr="009073F6">
              <w:rPr>
                <w:sz w:val="16"/>
                <w:szCs w:val="16"/>
                <w:vertAlign w:val="superscript"/>
              </w:rPr>
              <w:t>th</w:t>
            </w:r>
            <w:r w:rsidR="009073F6">
              <w:rPr>
                <w:sz w:val="16"/>
                <w:szCs w:val="16"/>
              </w:rPr>
              <w:t xml:space="preserve"> </w:t>
            </w:r>
          </w:p>
        </w:tc>
      </w:tr>
      <w:tr w:rsidR="00B17B9D" w:rsidRPr="00F630CA" w14:paraId="404EB9AC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5BD36D7E" w14:textId="059BD67C" w:rsidR="00B17B9D" w:rsidRDefault="00B17B9D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57" w:type="dxa"/>
            <w:vAlign w:val="center"/>
          </w:tcPr>
          <w:p w14:paraId="591C73B5" w14:textId="752E60EA" w:rsidR="00B17B9D" w:rsidRDefault="009073F6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Utah State Capitol Building</w:t>
            </w:r>
          </w:p>
        </w:tc>
        <w:tc>
          <w:tcPr>
            <w:tcW w:w="1476" w:type="dxa"/>
            <w:vAlign w:val="center"/>
          </w:tcPr>
          <w:p w14:paraId="338FC70A" w14:textId="426ABED5" w:rsidR="00B17B9D" w:rsidRDefault="009073F6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Salt Lake City</w:t>
            </w:r>
          </w:p>
        </w:tc>
        <w:tc>
          <w:tcPr>
            <w:tcW w:w="950" w:type="dxa"/>
            <w:vAlign w:val="center"/>
          </w:tcPr>
          <w:p w14:paraId="2DD38DC5" w14:textId="7B8B1A9E" w:rsidR="00B17B9D" w:rsidRPr="00F630CA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</w:t>
            </w:r>
          </w:p>
        </w:tc>
        <w:tc>
          <w:tcPr>
            <w:tcW w:w="608" w:type="dxa"/>
            <w:vAlign w:val="center"/>
          </w:tcPr>
          <w:p w14:paraId="27F28ED1" w14:textId="6ED13826" w:rsidR="00B17B9D" w:rsidRPr="00F630CA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hrs</w:t>
            </w:r>
          </w:p>
        </w:tc>
        <w:tc>
          <w:tcPr>
            <w:tcW w:w="748" w:type="dxa"/>
            <w:vAlign w:val="center"/>
          </w:tcPr>
          <w:p w14:paraId="1F5DB002" w14:textId="77777777" w:rsidR="00B17B9D" w:rsidRPr="00F630CA" w:rsidRDefault="00B17B9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68360C86" w14:textId="77777777" w:rsidR="00B17B9D" w:rsidRDefault="00B17B9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7C8B5BAD" w14:textId="1848081F" w:rsidR="00B17B9D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min</w:t>
            </w:r>
          </w:p>
        </w:tc>
        <w:tc>
          <w:tcPr>
            <w:tcW w:w="720" w:type="dxa"/>
            <w:vAlign w:val="center"/>
          </w:tcPr>
          <w:p w14:paraId="0948E460" w14:textId="2B19352C" w:rsidR="00B17B9D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 hrs</w:t>
            </w:r>
          </w:p>
        </w:tc>
        <w:tc>
          <w:tcPr>
            <w:tcW w:w="1674" w:type="dxa"/>
            <w:vAlign w:val="center"/>
          </w:tcPr>
          <w:p w14:paraId="4C6DF956" w14:textId="0CE666DB" w:rsidR="00B17B9D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in front of building</w:t>
            </w:r>
          </w:p>
        </w:tc>
        <w:tc>
          <w:tcPr>
            <w:tcW w:w="1206" w:type="dxa"/>
            <w:vAlign w:val="center"/>
          </w:tcPr>
          <w:p w14:paraId="32033681" w14:textId="1CF8B7DC" w:rsidR="00B17B9D" w:rsidRDefault="00964F04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042F3">
              <w:rPr>
                <w:sz w:val="16"/>
                <w:szCs w:val="16"/>
              </w:rPr>
              <w:t xml:space="preserve"> pm – 18</w:t>
            </w:r>
            <w:r w:rsidR="008042F3" w:rsidRPr="008042F3">
              <w:rPr>
                <w:sz w:val="16"/>
                <w:szCs w:val="16"/>
                <w:vertAlign w:val="superscript"/>
              </w:rPr>
              <w:t>th</w:t>
            </w:r>
            <w:r w:rsidR="008042F3">
              <w:rPr>
                <w:sz w:val="16"/>
                <w:szCs w:val="16"/>
              </w:rPr>
              <w:t xml:space="preserve"> </w:t>
            </w:r>
          </w:p>
        </w:tc>
      </w:tr>
      <w:tr w:rsidR="00B17B9D" w:rsidRPr="00F630CA" w14:paraId="428C058E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2735C7EA" w14:textId="141F0BC6" w:rsidR="00B17B9D" w:rsidRDefault="008042F3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57" w:type="dxa"/>
            <w:vAlign w:val="center"/>
          </w:tcPr>
          <w:p w14:paraId="554319F9" w14:textId="01C84772" w:rsidR="00B17B9D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Wyoming State Capitol Building</w:t>
            </w:r>
          </w:p>
        </w:tc>
        <w:tc>
          <w:tcPr>
            <w:tcW w:w="1476" w:type="dxa"/>
            <w:vAlign w:val="center"/>
          </w:tcPr>
          <w:p w14:paraId="0A48479E" w14:textId="3A78BC6F" w:rsidR="00B17B9D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Cheyenne</w:t>
            </w:r>
          </w:p>
        </w:tc>
        <w:tc>
          <w:tcPr>
            <w:tcW w:w="950" w:type="dxa"/>
            <w:vAlign w:val="center"/>
          </w:tcPr>
          <w:p w14:paraId="11F029EE" w14:textId="102A12A2" w:rsidR="00B17B9D" w:rsidRPr="00F630CA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</w:t>
            </w:r>
          </w:p>
        </w:tc>
        <w:tc>
          <w:tcPr>
            <w:tcW w:w="608" w:type="dxa"/>
            <w:vAlign w:val="center"/>
          </w:tcPr>
          <w:p w14:paraId="45854569" w14:textId="4E6EAD9E" w:rsidR="00B17B9D" w:rsidRPr="00F630CA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hrs</w:t>
            </w:r>
          </w:p>
        </w:tc>
        <w:tc>
          <w:tcPr>
            <w:tcW w:w="748" w:type="dxa"/>
            <w:vAlign w:val="center"/>
          </w:tcPr>
          <w:p w14:paraId="24C49E98" w14:textId="77777777" w:rsidR="00B17B9D" w:rsidRPr="00F630CA" w:rsidRDefault="00B17B9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2604F1B5" w14:textId="77777777" w:rsidR="00B17B9D" w:rsidRDefault="00B17B9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26B960FB" w14:textId="61D02A64" w:rsidR="00B17B9D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min</w:t>
            </w:r>
          </w:p>
        </w:tc>
        <w:tc>
          <w:tcPr>
            <w:tcW w:w="720" w:type="dxa"/>
            <w:vAlign w:val="center"/>
          </w:tcPr>
          <w:p w14:paraId="30CA47D0" w14:textId="523BB6D5" w:rsidR="00B17B9D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 hrs</w:t>
            </w:r>
          </w:p>
        </w:tc>
        <w:tc>
          <w:tcPr>
            <w:tcW w:w="1674" w:type="dxa"/>
            <w:vAlign w:val="center"/>
          </w:tcPr>
          <w:p w14:paraId="5B31CD1A" w14:textId="438BE65D" w:rsidR="00B17B9D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in front of building</w:t>
            </w:r>
          </w:p>
        </w:tc>
        <w:tc>
          <w:tcPr>
            <w:tcW w:w="1206" w:type="dxa"/>
            <w:vAlign w:val="center"/>
          </w:tcPr>
          <w:p w14:paraId="209656C8" w14:textId="2B0496E2" w:rsidR="00B17B9D" w:rsidRDefault="00964F04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042F3">
              <w:rPr>
                <w:sz w:val="16"/>
                <w:szCs w:val="16"/>
              </w:rPr>
              <w:t xml:space="preserve"> am – 19</w:t>
            </w:r>
            <w:r w:rsidR="008042F3" w:rsidRPr="008042F3">
              <w:rPr>
                <w:sz w:val="16"/>
                <w:szCs w:val="16"/>
                <w:vertAlign w:val="superscript"/>
              </w:rPr>
              <w:t>th</w:t>
            </w:r>
            <w:r w:rsidR="008042F3">
              <w:rPr>
                <w:sz w:val="16"/>
                <w:szCs w:val="16"/>
              </w:rPr>
              <w:t xml:space="preserve"> </w:t>
            </w:r>
          </w:p>
        </w:tc>
      </w:tr>
      <w:tr w:rsidR="00B17B9D" w:rsidRPr="00F630CA" w14:paraId="7BB3B691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10BDFCB1" w14:textId="09BFAA72" w:rsidR="00B17B9D" w:rsidRDefault="008042F3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57" w:type="dxa"/>
            <w:vAlign w:val="center"/>
          </w:tcPr>
          <w:p w14:paraId="6393DF8D" w14:textId="2D0936FB" w:rsidR="00B17B9D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Colorado State Capitol Building</w:t>
            </w:r>
          </w:p>
        </w:tc>
        <w:tc>
          <w:tcPr>
            <w:tcW w:w="1476" w:type="dxa"/>
            <w:vAlign w:val="center"/>
          </w:tcPr>
          <w:p w14:paraId="3AF4087A" w14:textId="5DAE5A12" w:rsidR="00B17B9D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Denver</w:t>
            </w:r>
          </w:p>
        </w:tc>
        <w:tc>
          <w:tcPr>
            <w:tcW w:w="950" w:type="dxa"/>
            <w:vAlign w:val="center"/>
          </w:tcPr>
          <w:p w14:paraId="3EF60B82" w14:textId="7DED2805" w:rsidR="00B17B9D" w:rsidRPr="00F630CA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8" w:type="dxa"/>
            <w:vAlign w:val="center"/>
          </w:tcPr>
          <w:p w14:paraId="0024563E" w14:textId="7460856C" w:rsidR="00B17B9D" w:rsidRPr="00F630CA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hrs</w:t>
            </w:r>
          </w:p>
        </w:tc>
        <w:tc>
          <w:tcPr>
            <w:tcW w:w="748" w:type="dxa"/>
            <w:vAlign w:val="center"/>
          </w:tcPr>
          <w:p w14:paraId="0D0D3E1A" w14:textId="77777777" w:rsidR="00B17B9D" w:rsidRPr="00F630CA" w:rsidRDefault="00B17B9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50141A0D" w14:textId="77777777" w:rsidR="00B17B9D" w:rsidRDefault="00B17B9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2E384C31" w14:textId="4D9EA621" w:rsidR="00B17B9D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min</w:t>
            </w:r>
          </w:p>
        </w:tc>
        <w:tc>
          <w:tcPr>
            <w:tcW w:w="720" w:type="dxa"/>
            <w:vAlign w:val="center"/>
          </w:tcPr>
          <w:p w14:paraId="40CFB86F" w14:textId="71DA2E73" w:rsidR="00B17B9D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 hrs</w:t>
            </w:r>
          </w:p>
        </w:tc>
        <w:tc>
          <w:tcPr>
            <w:tcW w:w="1674" w:type="dxa"/>
            <w:vAlign w:val="center"/>
          </w:tcPr>
          <w:p w14:paraId="7BE362D9" w14:textId="4218448B" w:rsidR="00B17B9D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in front of building</w:t>
            </w:r>
          </w:p>
        </w:tc>
        <w:tc>
          <w:tcPr>
            <w:tcW w:w="1206" w:type="dxa"/>
            <w:vAlign w:val="center"/>
          </w:tcPr>
          <w:p w14:paraId="5D540795" w14:textId="78DCE792" w:rsidR="00B17B9D" w:rsidRDefault="00964F04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042F3">
              <w:rPr>
                <w:sz w:val="16"/>
                <w:szCs w:val="16"/>
              </w:rPr>
              <w:t xml:space="preserve"> am – 19</w:t>
            </w:r>
            <w:r w:rsidR="008042F3" w:rsidRPr="008042F3">
              <w:rPr>
                <w:sz w:val="16"/>
                <w:szCs w:val="16"/>
                <w:vertAlign w:val="superscript"/>
              </w:rPr>
              <w:t>th</w:t>
            </w:r>
            <w:r w:rsidR="008042F3">
              <w:rPr>
                <w:sz w:val="16"/>
                <w:szCs w:val="16"/>
              </w:rPr>
              <w:t xml:space="preserve"> </w:t>
            </w:r>
          </w:p>
        </w:tc>
      </w:tr>
      <w:tr w:rsidR="00964F04" w:rsidRPr="00F630CA" w14:paraId="260389B2" w14:textId="77777777" w:rsidTr="00E023B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11"/>
            <w:shd w:val="clear" w:color="auto" w:fill="BFBFBF" w:themeFill="background1" w:themeFillShade="BF"/>
            <w:vAlign w:val="center"/>
          </w:tcPr>
          <w:p w14:paraId="3872C530" w14:textId="76DE8924" w:rsidR="00964F04" w:rsidRPr="002F67F5" w:rsidRDefault="00964F04" w:rsidP="00E023BE">
            <w:pPr>
              <w:jc w:val="center"/>
              <w:rPr>
                <w:sz w:val="21"/>
                <w:szCs w:val="21"/>
              </w:rPr>
            </w:pPr>
            <w:r w:rsidRPr="002F67F5">
              <w:rPr>
                <w:color w:val="000000" w:themeColor="text1"/>
                <w:sz w:val="21"/>
                <w:szCs w:val="21"/>
              </w:rPr>
              <w:t xml:space="preserve">Enter </w:t>
            </w:r>
            <w:r>
              <w:rPr>
                <w:color w:val="000000" w:themeColor="text1"/>
                <w:sz w:val="21"/>
                <w:szCs w:val="21"/>
              </w:rPr>
              <w:t>Central</w:t>
            </w:r>
            <w:r w:rsidRPr="002F67F5">
              <w:rPr>
                <w:color w:val="000000" w:themeColor="text1"/>
                <w:sz w:val="21"/>
                <w:szCs w:val="21"/>
              </w:rPr>
              <w:t xml:space="preserve"> Time Zone</w:t>
            </w:r>
          </w:p>
        </w:tc>
      </w:tr>
      <w:tr w:rsidR="008042F3" w:rsidRPr="00F630CA" w14:paraId="3C233A82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54A93562" w14:textId="5D21DACC" w:rsidR="008042F3" w:rsidRDefault="008042F3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57" w:type="dxa"/>
            <w:vAlign w:val="center"/>
          </w:tcPr>
          <w:p w14:paraId="7A71E2B7" w14:textId="21AFE821" w:rsidR="008042F3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Cadillac Ranch</w:t>
            </w:r>
          </w:p>
        </w:tc>
        <w:tc>
          <w:tcPr>
            <w:tcW w:w="1476" w:type="dxa"/>
            <w:vAlign w:val="center"/>
          </w:tcPr>
          <w:p w14:paraId="7E1378D1" w14:textId="15D6671A" w:rsidR="008042F3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Amarillo</w:t>
            </w:r>
          </w:p>
        </w:tc>
        <w:tc>
          <w:tcPr>
            <w:tcW w:w="950" w:type="dxa"/>
            <w:vAlign w:val="center"/>
          </w:tcPr>
          <w:p w14:paraId="4C0EF152" w14:textId="690752A9" w:rsidR="008042F3" w:rsidRPr="00F630CA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608" w:type="dxa"/>
            <w:vAlign w:val="center"/>
          </w:tcPr>
          <w:p w14:paraId="744CB951" w14:textId="2B7B5328" w:rsidR="008042F3" w:rsidRPr="00F630CA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hrs</w:t>
            </w:r>
          </w:p>
        </w:tc>
        <w:tc>
          <w:tcPr>
            <w:tcW w:w="748" w:type="dxa"/>
            <w:vAlign w:val="center"/>
          </w:tcPr>
          <w:p w14:paraId="3E6E5329" w14:textId="3D873EFD" w:rsidR="008042F3" w:rsidRPr="00F630CA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668" w:type="dxa"/>
            <w:vAlign w:val="center"/>
          </w:tcPr>
          <w:p w14:paraId="297913C1" w14:textId="77777777" w:rsidR="008042F3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24F78E02" w14:textId="1A7A7606" w:rsidR="008042F3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min</w:t>
            </w:r>
          </w:p>
        </w:tc>
        <w:tc>
          <w:tcPr>
            <w:tcW w:w="720" w:type="dxa"/>
            <w:vAlign w:val="center"/>
          </w:tcPr>
          <w:p w14:paraId="480FB3B9" w14:textId="0C8CF38F" w:rsidR="008042F3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 hrs</w:t>
            </w:r>
          </w:p>
        </w:tc>
        <w:tc>
          <w:tcPr>
            <w:tcW w:w="1674" w:type="dxa"/>
            <w:vAlign w:val="center"/>
          </w:tcPr>
          <w:p w14:paraId="1D6EA79C" w14:textId="1EACCFDC" w:rsidR="008042F3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in front of cars / spray paint cars</w:t>
            </w:r>
          </w:p>
        </w:tc>
        <w:tc>
          <w:tcPr>
            <w:tcW w:w="1206" w:type="dxa"/>
            <w:vAlign w:val="center"/>
          </w:tcPr>
          <w:p w14:paraId="3920D8A0" w14:textId="030D390C" w:rsidR="008042F3" w:rsidRDefault="00964F04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042F3">
              <w:rPr>
                <w:sz w:val="16"/>
                <w:szCs w:val="16"/>
              </w:rPr>
              <w:t xml:space="preserve"> pm – 19</w:t>
            </w:r>
            <w:r w:rsidR="008042F3" w:rsidRPr="008042F3">
              <w:rPr>
                <w:sz w:val="16"/>
                <w:szCs w:val="16"/>
                <w:vertAlign w:val="superscript"/>
              </w:rPr>
              <w:t>th</w:t>
            </w:r>
            <w:r w:rsidR="008042F3">
              <w:rPr>
                <w:sz w:val="16"/>
                <w:szCs w:val="16"/>
              </w:rPr>
              <w:t xml:space="preserve"> </w:t>
            </w:r>
          </w:p>
        </w:tc>
      </w:tr>
      <w:tr w:rsidR="008042F3" w:rsidRPr="00F630CA" w14:paraId="63B43A3E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2E885289" w14:textId="58AD2D15" w:rsidR="008042F3" w:rsidRDefault="00827427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57" w:type="dxa"/>
            <w:vAlign w:val="center"/>
          </w:tcPr>
          <w:p w14:paraId="3ED32C49" w14:textId="5EE6F643" w:rsidR="008042F3" w:rsidRDefault="00827427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Oklahoma State Capitol Building</w:t>
            </w:r>
          </w:p>
        </w:tc>
        <w:tc>
          <w:tcPr>
            <w:tcW w:w="1476" w:type="dxa"/>
            <w:vAlign w:val="center"/>
          </w:tcPr>
          <w:p w14:paraId="4656B02E" w14:textId="34D35316" w:rsidR="008042F3" w:rsidRDefault="00827427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Oklahoma City</w:t>
            </w:r>
          </w:p>
        </w:tc>
        <w:tc>
          <w:tcPr>
            <w:tcW w:w="950" w:type="dxa"/>
            <w:vAlign w:val="center"/>
          </w:tcPr>
          <w:p w14:paraId="06B1AF61" w14:textId="3839E7C4" w:rsidR="008042F3" w:rsidRPr="00F630CA" w:rsidRDefault="00026B2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608" w:type="dxa"/>
            <w:vAlign w:val="center"/>
          </w:tcPr>
          <w:p w14:paraId="69A1C778" w14:textId="58254703" w:rsidR="008042F3" w:rsidRPr="00F630CA" w:rsidRDefault="00964F04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26B2D">
              <w:rPr>
                <w:sz w:val="16"/>
                <w:szCs w:val="16"/>
              </w:rPr>
              <w:t xml:space="preserve"> hrs</w:t>
            </w:r>
          </w:p>
        </w:tc>
        <w:tc>
          <w:tcPr>
            <w:tcW w:w="748" w:type="dxa"/>
            <w:vAlign w:val="center"/>
          </w:tcPr>
          <w:p w14:paraId="7E6E3F60" w14:textId="77777777" w:rsidR="008042F3" w:rsidRPr="00F630CA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66823E95" w14:textId="77777777" w:rsidR="008042F3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2DA7CBF2" w14:textId="264EB128" w:rsidR="008042F3" w:rsidRDefault="00026B2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min</w:t>
            </w:r>
          </w:p>
        </w:tc>
        <w:tc>
          <w:tcPr>
            <w:tcW w:w="720" w:type="dxa"/>
            <w:vAlign w:val="center"/>
          </w:tcPr>
          <w:p w14:paraId="1947D962" w14:textId="63921B70" w:rsidR="008042F3" w:rsidRDefault="00026B2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hrs</w:t>
            </w:r>
          </w:p>
        </w:tc>
        <w:tc>
          <w:tcPr>
            <w:tcW w:w="1674" w:type="dxa"/>
            <w:vAlign w:val="center"/>
          </w:tcPr>
          <w:p w14:paraId="746B4F9A" w14:textId="2957D977" w:rsidR="008042F3" w:rsidRDefault="00026B2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in front of building</w:t>
            </w:r>
          </w:p>
        </w:tc>
        <w:tc>
          <w:tcPr>
            <w:tcW w:w="1206" w:type="dxa"/>
            <w:vAlign w:val="center"/>
          </w:tcPr>
          <w:p w14:paraId="53D9C054" w14:textId="1E61270E" w:rsidR="008042F3" w:rsidRDefault="00964F04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26B2D">
              <w:rPr>
                <w:sz w:val="16"/>
                <w:szCs w:val="16"/>
              </w:rPr>
              <w:t xml:space="preserve"> pm – 19</w:t>
            </w:r>
            <w:r w:rsidR="00026B2D" w:rsidRPr="00026B2D">
              <w:rPr>
                <w:sz w:val="16"/>
                <w:szCs w:val="16"/>
                <w:vertAlign w:val="superscript"/>
              </w:rPr>
              <w:t>th</w:t>
            </w:r>
            <w:r w:rsidR="00026B2D">
              <w:rPr>
                <w:sz w:val="16"/>
                <w:szCs w:val="16"/>
              </w:rPr>
              <w:t xml:space="preserve"> </w:t>
            </w:r>
          </w:p>
        </w:tc>
      </w:tr>
      <w:tr w:rsidR="008042F3" w:rsidRPr="00F630CA" w14:paraId="1C7298B8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142B53AA" w14:textId="4E203D91" w:rsidR="008042F3" w:rsidRDefault="00026B2D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657" w:type="dxa"/>
            <w:vAlign w:val="center"/>
          </w:tcPr>
          <w:p w14:paraId="5D354CE4" w14:textId="64264CD5" w:rsidR="008042F3" w:rsidRDefault="00026B2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Aunt Janet’s </w:t>
            </w:r>
          </w:p>
        </w:tc>
        <w:tc>
          <w:tcPr>
            <w:tcW w:w="1476" w:type="dxa"/>
            <w:vAlign w:val="center"/>
          </w:tcPr>
          <w:p w14:paraId="60D3A024" w14:textId="0FFEBF15" w:rsidR="008042F3" w:rsidRDefault="00026B2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Plano</w:t>
            </w:r>
          </w:p>
        </w:tc>
        <w:tc>
          <w:tcPr>
            <w:tcW w:w="950" w:type="dxa"/>
            <w:vAlign w:val="center"/>
          </w:tcPr>
          <w:p w14:paraId="31B372B3" w14:textId="6341603C" w:rsidR="008042F3" w:rsidRPr="00F630CA" w:rsidRDefault="00026B2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608" w:type="dxa"/>
            <w:vAlign w:val="center"/>
          </w:tcPr>
          <w:p w14:paraId="4C440CE7" w14:textId="6C294E25" w:rsidR="008042F3" w:rsidRPr="00F630CA" w:rsidRDefault="00026B2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hrs</w:t>
            </w:r>
          </w:p>
        </w:tc>
        <w:tc>
          <w:tcPr>
            <w:tcW w:w="748" w:type="dxa"/>
            <w:vAlign w:val="center"/>
          </w:tcPr>
          <w:p w14:paraId="69AFC585" w14:textId="77777777" w:rsidR="008042F3" w:rsidRPr="00F630CA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173963B9" w14:textId="77777777" w:rsidR="008042F3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0FB372F9" w14:textId="77777777" w:rsidR="008042F3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24E67DC" w14:textId="77777777" w:rsidR="008042F3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4" w:type="dxa"/>
            <w:vAlign w:val="center"/>
          </w:tcPr>
          <w:p w14:paraId="44F365F9" w14:textId="78826F6A" w:rsidR="008042F3" w:rsidRDefault="00026B2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Stay the night</w:t>
            </w:r>
          </w:p>
        </w:tc>
        <w:tc>
          <w:tcPr>
            <w:tcW w:w="1206" w:type="dxa"/>
            <w:vAlign w:val="center"/>
          </w:tcPr>
          <w:p w14:paraId="489BCF75" w14:textId="4E47A7B5" w:rsidR="008042F3" w:rsidRDefault="00964F04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26B2D">
              <w:rPr>
                <w:sz w:val="16"/>
                <w:szCs w:val="16"/>
              </w:rPr>
              <w:t xml:space="preserve"> pm – 19</w:t>
            </w:r>
            <w:r w:rsidR="00026B2D" w:rsidRPr="00026B2D">
              <w:rPr>
                <w:sz w:val="16"/>
                <w:szCs w:val="16"/>
                <w:vertAlign w:val="superscript"/>
              </w:rPr>
              <w:t>th</w:t>
            </w:r>
            <w:r w:rsidR="00026B2D">
              <w:rPr>
                <w:sz w:val="16"/>
                <w:szCs w:val="16"/>
              </w:rPr>
              <w:t xml:space="preserve"> </w:t>
            </w:r>
          </w:p>
        </w:tc>
      </w:tr>
      <w:tr w:rsidR="00026B2D" w:rsidRPr="00F630CA" w14:paraId="0A2CF522" w14:textId="77777777" w:rsidTr="0002353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11"/>
            <w:vAlign w:val="center"/>
          </w:tcPr>
          <w:p w14:paraId="2A3D3BD4" w14:textId="4255FC44" w:rsidR="00026B2D" w:rsidRDefault="00026B2D" w:rsidP="002B4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Stay the night at Aunt Janet’s.  Leave by 8:30 am.</w:t>
            </w:r>
          </w:p>
        </w:tc>
      </w:tr>
      <w:tr w:rsidR="008042F3" w:rsidRPr="00F630CA" w14:paraId="19F001B3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227EF4F6" w14:textId="02919124" w:rsidR="008042F3" w:rsidRDefault="00026B2D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57" w:type="dxa"/>
            <w:vAlign w:val="center"/>
          </w:tcPr>
          <w:p w14:paraId="7B883E81" w14:textId="5FFCAFD4" w:rsidR="008042F3" w:rsidRDefault="00026B2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JFK Tour</w:t>
            </w:r>
          </w:p>
        </w:tc>
        <w:tc>
          <w:tcPr>
            <w:tcW w:w="1476" w:type="dxa"/>
            <w:vAlign w:val="center"/>
          </w:tcPr>
          <w:p w14:paraId="34D2E375" w14:textId="0E877160" w:rsidR="008042F3" w:rsidRDefault="00026B2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Dallas</w:t>
            </w:r>
          </w:p>
        </w:tc>
        <w:tc>
          <w:tcPr>
            <w:tcW w:w="950" w:type="dxa"/>
            <w:vAlign w:val="center"/>
          </w:tcPr>
          <w:p w14:paraId="196CDE71" w14:textId="30085037" w:rsidR="008042F3" w:rsidRPr="00F630CA" w:rsidRDefault="00026B2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08" w:type="dxa"/>
            <w:vAlign w:val="center"/>
          </w:tcPr>
          <w:p w14:paraId="009E4DDA" w14:textId="77777777" w:rsidR="008042F3" w:rsidRPr="00F630CA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541D4B88" w14:textId="2B9F0AE3" w:rsidR="008042F3" w:rsidRPr="00F630CA" w:rsidRDefault="00026B2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min</w:t>
            </w:r>
          </w:p>
        </w:tc>
        <w:tc>
          <w:tcPr>
            <w:tcW w:w="668" w:type="dxa"/>
            <w:vAlign w:val="center"/>
          </w:tcPr>
          <w:p w14:paraId="02E7881D" w14:textId="6840198B" w:rsidR="008042F3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hrs</w:t>
            </w:r>
          </w:p>
        </w:tc>
        <w:tc>
          <w:tcPr>
            <w:tcW w:w="674" w:type="dxa"/>
            <w:vAlign w:val="center"/>
          </w:tcPr>
          <w:p w14:paraId="075D681A" w14:textId="1C21EC87" w:rsidR="008042F3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720" w:type="dxa"/>
            <w:vAlign w:val="center"/>
          </w:tcPr>
          <w:p w14:paraId="256F5D54" w14:textId="2F5FF83A" w:rsidR="008042F3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 hrs</w:t>
            </w:r>
          </w:p>
        </w:tc>
        <w:tc>
          <w:tcPr>
            <w:tcW w:w="1674" w:type="dxa"/>
            <w:vAlign w:val="center"/>
          </w:tcPr>
          <w:p w14:paraId="3C5C2C9C" w14:textId="6178604C" w:rsidR="008042F3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the tour</w:t>
            </w:r>
          </w:p>
        </w:tc>
        <w:tc>
          <w:tcPr>
            <w:tcW w:w="1206" w:type="dxa"/>
            <w:vAlign w:val="center"/>
          </w:tcPr>
          <w:p w14:paraId="372823BE" w14:textId="7D25383A" w:rsidR="008042F3" w:rsidRDefault="0065594E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am – 20</w:t>
            </w:r>
            <w:r w:rsidRPr="0065594E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042F3" w:rsidRPr="00F630CA" w14:paraId="280BEA18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277DE30E" w14:textId="2CF82963" w:rsidR="008042F3" w:rsidRDefault="0065594E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57" w:type="dxa"/>
            <w:vAlign w:val="center"/>
          </w:tcPr>
          <w:p w14:paraId="237C5E50" w14:textId="308709CD" w:rsidR="008042F3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Texas State Capitol Buidling</w:t>
            </w:r>
          </w:p>
        </w:tc>
        <w:tc>
          <w:tcPr>
            <w:tcW w:w="1476" w:type="dxa"/>
            <w:vAlign w:val="center"/>
          </w:tcPr>
          <w:p w14:paraId="753AEED0" w14:textId="294B3BE3" w:rsidR="008042F3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Austin</w:t>
            </w:r>
          </w:p>
        </w:tc>
        <w:tc>
          <w:tcPr>
            <w:tcW w:w="950" w:type="dxa"/>
            <w:vAlign w:val="center"/>
          </w:tcPr>
          <w:p w14:paraId="70E893E7" w14:textId="3C8C1D53" w:rsidR="008042F3" w:rsidRPr="00F630CA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608" w:type="dxa"/>
            <w:vAlign w:val="center"/>
          </w:tcPr>
          <w:p w14:paraId="257EE5F4" w14:textId="7FAE50A4" w:rsidR="008042F3" w:rsidRPr="00F630CA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hrs</w:t>
            </w:r>
          </w:p>
        </w:tc>
        <w:tc>
          <w:tcPr>
            <w:tcW w:w="748" w:type="dxa"/>
            <w:vAlign w:val="center"/>
          </w:tcPr>
          <w:p w14:paraId="10487DD0" w14:textId="77777777" w:rsidR="008042F3" w:rsidRPr="00F630CA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480F4291" w14:textId="77777777" w:rsidR="008042F3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0C79A2C0" w14:textId="7E5F8C37" w:rsidR="008042F3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min</w:t>
            </w:r>
          </w:p>
        </w:tc>
        <w:tc>
          <w:tcPr>
            <w:tcW w:w="720" w:type="dxa"/>
            <w:vAlign w:val="center"/>
          </w:tcPr>
          <w:p w14:paraId="31654CB5" w14:textId="644ED23C" w:rsidR="008042F3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674" w:type="dxa"/>
            <w:vAlign w:val="center"/>
          </w:tcPr>
          <w:p w14:paraId="163C94FF" w14:textId="7AC90075" w:rsidR="008042F3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in front of building</w:t>
            </w:r>
          </w:p>
        </w:tc>
        <w:tc>
          <w:tcPr>
            <w:tcW w:w="1206" w:type="dxa"/>
            <w:vAlign w:val="center"/>
          </w:tcPr>
          <w:p w14:paraId="2D2CBAED" w14:textId="3D1B059C" w:rsidR="008042F3" w:rsidRDefault="0065594E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pm – 20</w:t>
            </w:r>
            <w:r w:rsidRPr="0065594E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042F3" w:rsidRPr="00F630CA" w14:paraId="042CCE7A" w14:textId="77777777" w:rsidTr="0065594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6C2065F2" w14:textId="7CC2754E" w:rsidR="008042F3" w:rsidRDefault="0065594E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57" w:type="dxa"/>
            <w:vAlign w:val="center"/>
          </w:tcPr>
          <w:p w14:paraId="31F3DCD7" w14:textId="6704387A" w:rsidR="008042F3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AT&amp;T Center</w:t>
            </w:r>
          </w:p>
        </w:tc>
        <w:tc>
          <w:tcPr>
            <w:tcW w:w="1476" w:type="dxa"/>
            <w:vAlign w:val="center"/>
          </w:tcPr>
          <w:p w14:paraId="736BFB8B" w14:textId="2BFDF1D3" w:rsidR="008042F3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Antonio</w:t>
            </w:r>
          </w:p>
        </w:tc>
        <w:tc>
          <w:tcPr>
            <w:tcW w:w="950" w:type="dxa"/>
            <w:vAlign w:val="center"/>
          </w:tcPr>
          <w:p w14:paraId="109E02BA" w14:textId="650DEAFC" w:rsidR="008042F3" w:rsidRPr="00F630CA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608" w:type="dxa"/>
            <w:vAlign w:val="center"/>
          </w:tcPr>
          <w:p w14:paraId="18DB5D88" w14:textId="29934386" w:rsidR="008042F3" w:rsidRPr="00F630CA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hrs</w:t>
            </w:r>
          </w:p>
        </w:tc>
        <w:tc>
          <w:tcPr>
            <w:tcW w:w="748" w:type="dxa"/>
            <w:vAlign w:val="center"/>
          </w:tcPr>
          <w:p w14:paraId="329FFA95" w14:textId="41376D9A" w:rsidR="008042F3" w:rsidRPr="00F630CA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668" w:type="dxa"/>
            <w:vAlign w:val="center"/>
          </w:tcPr>
          <w:p w14:paraId="3E5CE73E" w14:textId="77777777" w:rsidR="008042F3" w:rsidRDefault="008042F3" w:rsidP="00655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0D200972" w14:textId="67D91EF5" w:rsidR="008042F3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min</w:t>
            </w:r>
          </w:p>
        </w:tc>
        <w:tc>
          <w:tcPr>
            <w:tcW w:w="720" w:type="dxa"/>
            <w:vAlign w:val="center"/>
          </w:tcPr>
          <w:p w14:paraId="21171EAD" w14:textId="753AB3B5" w:rsidR="008042F3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 hrs</w:t>
            </w:r>
          </w:p>
        </w:tc>
        <w:tc>
          <w:tcPr>
            <w:tcW w:w="1674" w:type="dxa"/>
            <w:vAlign w:val="center"/>
          </w:tcPr>
          <w:p w14:paraId="0F009889" w14:textId="16F11D6C" w:rsidR="008042F3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in front of building</w:t>
            </w:r>
          </w:p>
        </w:tc>
        <w:tc>
          <w:tcPr>
            <w:tcW w:w="1206" w:type="dxa"/>
            <w:vAlign w:val="center"/>
          </w:tcPr>
          <w:p w14:paraId="24E87066" w14:textId="77D29867" w:rsidR="008042F3" w:rsidRDefault="0065594E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pm – 20</w:t>
            </w:r>
            <w:r w:rsidRPr="0065594E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042F3" w:rsidRPr="00F630CA" w14:paraId="51D87F12" w14:textId="77777777" w:rsidTr="00964F0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shd w:val="clear" w:color="auto" w:fill="FFFF00"/>
            <w:vAlign w:val="center"/>
          </w:tcPr>
          <w:p w14:paraId="45F9D47E" w14:textId="248CC49D" w:rsidR="008042F3" w:rsidRDefault="0065594E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57" w:type="dxa"/>
            <w:shd w:val="clear" w:color="auto" w:fill="FFFF00"/>
            <w:vAlign w:val="center"/>
          </w:tcPr>
          <w:p w14:paraId="1C59CC21" w14:textId="682BC9F7" w:rsidR="008042F3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</w:t>
            </w:r>
          </w:p>
        </w:tc>
        <w:tc>
          <w:tcPr>
            <w:tcW w:w="1476" w:type="dxa"/>
            <w:shd w:val="clear" w:color="auto" w:fill="FFFF00"/>
            <w:vAlign w:val="center"/>
          </w:tcPr>
          <w:p w14:paraId="3BF8C61C" w14:textId="7F537FB1" w:rsidR="008042F3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Corpus Christi</w:t>
            </w:r>
          </w:p>
        </w:tc>
        <w:tc>
          <w:tcPr>
            <w:tcW w:w="950" w:type="dxa"/>
            <w:shd w:val="clear" w:color="auto" w:fill="FFFF00"/>
            <w:vAlign w:val="center"/>
          </w:tcPr>
          <w:p w14:paraId="51D4FBE2" w14:textId="0D0691B9" w:rsidR="008042F3" w:rsidRPr="00F630CA" w:rsidRDefault="00964F04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608" w:type="dxa"/>
            <w:shd w:val="clear" w:color="auto" w:fill="FFFF00"/>
            <w:vAlign w:val="center"/>
          </w:tcPr>
          <w:p w14:paraId="72CFF387" w14:textId="30E9E015" w:rsidR="008042F3" w:rsidRPr="00F630CA" w:rsidRDefault="00964F04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hrs</w:t>
            </w:r>
          </w:p>
        </w:tc>
        <w:tc>
          <w:tcPr>
            <w:tcW w:w="748" w:type="dxa"/>
            <w:shd w:val="clear" w:color="auto" w:fill="FFFF00"/>
            <w:vAlign w:val="center"/>
          </w:tcPr>
          <w:p w14:paraId="2EBE677F" w14:textId="0E0C3C61" w:rsidR="008042F3" w:rsidRPr="00F630CA" w:rsidRDefault="00964F04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min</w:t>
            </w:r>
          </w:p>
        </w:tc>
        <w:tc>
          <w:tcPr>
            <w:tcW w:w="668" w:type="dxa"/>
            <w:shd w:val="clear" w:color="auto" w:fill="FFFF00"/>
            <w:vAlign w:val="center"/>
          </w:tcPr>
          <w:p w14:paraId="59954AE0" w14:textId="77777777" w:rsidR="008042F3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FF00"/>
            <w:vAlign w:val="center"/>
          </w:tcPr>
          <w:p w14:paraId="4F66681D" w14:textId="77777777" w:rsidR="008042F3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00"/>
            <w:vAlign w:val="center"/>
          </w:tcPr>
          <w:p w14:paraId="26B4FA3A" w14:textId="49C8A5E3" w:rsidR="008042F3" w:rsidRDefault="00964F04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 hrs</w:t>
            </w:r>
          </w:p>
        </w:tc>
        <w:tc>
          <w:tcPr>
            <w:tcW w:w="1674" w:type="dxa"/>
            <w:shd w:val="clear" w:color="auto" w:fill="FFFF00"/>
            <w:vAlign w:val="center"/>
          </w:tcPr>
          <w:p w14:paraId="07F046CF" w14:textId="77777777" w:rsidR="008042F3" w:rsidRDefault="008042F3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FFFF00"/>
            <w:vAlign w:val="center"/>
          </w:tcPr>
          <w:p w14:paraId="27D92E78" w14:textId="1867AF93" w:rsidR="008042F3" w:rsidRDefault="00206C68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pm – 20</w:t>
            </w:r>
            <w:r w:rsidRPr="00206C6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B4A10" w:rsidRPr="00F630CA" w14:paraId="49B2F365" w14:textId="0B68B778" w:rsidTr="002B4A10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9" w:type="dxa"/>
            <w:gridSpan w:val="10"/>
            <w:vAlign w:val="center"/>
          </w:tcPr>
          <w:p w14:paraId="77EC923C" w14:textId="77777777" w:rsidR="002B4A10" w:rsidRPr="00F630CA" w:rsidRDefault="002B4A10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OPTIONAL STOPS / SIGHTS</w:t>
            </w:r>
          </w:p>
        </w:tc>
        <w:tc>
          <w:tcPr>
            <w:tcW w:w="1206" w:type="dxa"/>
            <w:vAlign w:val="center"/>
          </w:tcPr>
          <w:p w14:paraId="4B531E15" w14:textId="77777777" w:rsidR="002B4A10" w:rsidRDefault="002B4A10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A10FB" w:rsidRPr="00F630CA" w14:paraId="5FD3184E" w14:textId="4EB5DAE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71303D3C" w14:textId="77777777" w:rsidR="002A10FB" w:rsidRPr="00F630CA" w:rsidRDefault="002A10FB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57" w:type="dxa"/>
            <w:vAlign w:val="center"/>
          </w:tcPr>
          <w:p w14:paraId="62AA14F1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King’s Palace Tour</w:t>
            </w:r>
          </w:p>
        </w:tc>
        <w:tc>
          <w:tcPr>
            <w:tcW w:w="1476" w:type="dxa"/>
            <w:vAlign w:val="center"/>
          </w:tcPr>
          <w:p w14:paraId="31F23BFE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Carlsbad</w:t>
            </w:r>
          </w:p>
        </w:tc>
        <w:tc>
          <w:tcPr>
            <w:tcW w:w="950" w:type="dxa"/>
            <w:vAlign w:val="center"/>
          </w:tcPr>
          <w:p w14:paraId="34F43BF7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14:paraId="18AD5184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4C1D062D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1082C24B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hrs</w:t>
            </w:r>
          </w:p>
        </w:tc>
        <w:tc>
          <w:tcPr>
            <w:tcW w:w="674" w:type="dxa"/>
            <w:vAlign w:val="center"/>
          </w:tcPr>
          <w:p w14:paraId="036477D7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1A04FFE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4" w:type="dxa"/>
            <w:vAlign w:val="center"/>
          </w:tcPr>
          <w:p w14:paraId="3E29ACB3" w14:textId="77CD6723" w:rsidR="002A10FB" w:rsidRPr="00F630CA" w:rsidRDefault="00964F04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$8 per person</w:t>
            </w:r>
          </w:p>
        </w:tc>
        <w:tc>
          <w:tcPr>
            <w:tcW w:w="1206" w:type="dxa"/>
            <w:vAlign w:val="center"/>
          </w:tcPr>
          <w:p w14:paraId="319BB080" w14:textId="77777777" w:rsidR="002A10FB" w:rsidRPr="00F630CA" w:rsidRDefault="002A10FB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A10FB" w:rsidRPr="00F630CA" w14:paraId="1DAC567F" w14:textId="3CCEFD82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40585AE7" w14:textId="4E94D935" w:rsidR="002A10FB" w:rsidRPr="00F630CA" w:rsidRDefault="002A10FB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57" w:type="dxa"/>
            <w:vAlign w:val="center"/>
          </w:tcPr>
          <w:p w14:paraId="18A41F58" w14:textId="48F04F74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Sky Walk at Grand Canyon</w:t>
            </w:r>
          </w:p>
        </w:tc>
        <w:tc>
          <w:tcPr>
            <w:tcW w:w="1476" w:type="dxa"/>
            <w:vAlign w:val="center"/>
          </w:tcPr>
          <w:p w14:paraId="6B533B1F" w14:textId="539CB0F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</w:t>
            </w:r>
          </w:p>
        </w:tc>
        <w:tc>
          <w:tcPr>
            <w:tcW w:w="950" w:type="dxa"/>
            <w:vAlign w:val="center"/>
          </w:tcPr>
          <w:p w14:paraId="73101164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14:paraId="4A78105B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7B18439A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6CE67543" w14:textId="281722FF" w:rsidR="002A10FB" w:rsidRPr="00F630CA" w:rsidRDefault="00964F04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hrs</w:t>
            </w:r>
          </w:p>
        </w:tc>
        <w:tc>
          <w:tcPr>
            <w:tcW w:w="674" w:type="dxa"/>
            <w:vAlign w:val="center"/>
          </w:tcPr>
          <w:p w14:paraId="602D712A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C83025F" w14:textId="7777777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4" w:type="dxa"/>
            <w:vAlign w:val="center"/>
          </w:tcPr>
          <w:p w14:paraId="38FEAFD5" w14:textId="06958447" w:rsidR="002A10FB" w:rsidRPr="00F630CA" w:rsidRDefault="002A10FB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$90 per person</w:t>
            </w:r>
          </w:p>
        </w:tc>
        <w:tc>
          <w:tcPr>
            <w:tcW w:w="1206" w:type="dxa"/>
            <w:vAlign w:val="center"/>
          </w:tcPr>
          <w:p w14:paraId="6BE04A5A" w14:textId="77777777" w:rsidR="002A10FB" w:rsidRPr="00F630CA" w:rsidRDefault="002A10FB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17B9D" w:rsidRPr="00F630CA" w14:paraId="42963780" w14:textId="77777777" w:rsidTr="008042F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2F525D49" w14:textId="77777777" w:rsidR="00B17B9D" w:rsidRDefault="00B17B9D" w:rsidP="008042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57" w:type="dxa"/>
            <w:vAlign w:val="center"/>
          </w:tcPr>
          <w:p w14:paraId="05D17458" w14:textId="77777777" w:rsidR="00B17B9D" w:rsidRDefault="00B17B9D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Mount St. Helens</w:t>
            </w:r>
          </w:p>
        </w:tc>
        <w:tc>
          <w:tcPr>
            <w:tcW w:w="1476" w:type="dxa"/>
            <w:vAlign w:val="center"/>
          </w:tcPr>
          <w:p w14:paraId="4F690323" w14:textId="77777777" w:rsidR="00B17B9D" w:rsidRPr="00F630CA" w:rsidRDefault="00B17B9D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Skamania County, WA</w:t>
            </w:r>
          </w:p>
        </w:tc>
        <w:tc>
          <w:tcPr>
            <w:tcW w:w="950" w:type="dxa"/>
            <w:vAlign w:val="center"/>
          </w:tcPr>
          <w:p w14:paraId="0AAA2987" w14:textId="77777777" w:rsidR="00B17B9D" w:rsidRPr="00F630CA" w:rsidRDefault="00B17B9D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608" w:type="dxa"/>
            <w:vAlign w:val="center"/>
          </w:tcPr>
          <w:p w14:paraId="3D07C6B5" w14:textId="77777777" w:rsidR="00B17B9D" w:rsidRPr="00F630CA" w:rsidRDefault="00B17B9D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hrs</w:t>
            </w:r>
          </w:p>
        </w:tc>
        <w:tc>
          <w:tcPr>
            <w:tcW w:w="748" w:type="dxa"/>
            <w:vAlign w:val="center"/>
          </w:tcPr>
          <w:p w14:paraId="6E5EDD1A" w14:textId="77777777" w:rsidR="00B17B9D" w:rsidRPr="00F630CA" w:rsidRDefault="00B17B9D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485515FF" w14:textId="77777777" w:rsidR="00B17B9D" w:rsidRPr="00F630CA" w:rsidRDefault="00B17B9D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0339B2AE" w14:textId="77777777" w:rsidR="00B17B9D" w:rsidRPr="00F630CA" w:rsidRDefault="00B17B9D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78864EC" w14:textId="77777777" w:rsidR="00B17B9D" w:rsidRPr="00F630CA" w:rsidRDefault="00B17B9D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hrs</w:t>
            </w:r>
          </w:p>
        </w:tc>
        <w:tc>
          <w:tcPr>
            <w:tcW w:w="1674" w:type="dxa"/>
            <w:vAlign w:val="center"/>
          </w:tcPr>
          <w:p w14:paraId="269495EB" w14:textId="77777777" w:rsidR="00B17B9D" w:rsidRPr="00F630CA" w:rsidRDefault="00B17B9D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pic of volcano</w:t>
            </w:r>
          </w:p>
        </w:tc>
        <w:tc>
          <w:tcPr>
            <w:tcW w:w="1206" w:type="dxa"/>
            <w:vAlign w:val="center"/>
          </w:tcPr>
          <w:p w14:paraId="2D481D3B" w14:textId="77777777" w:rsidR="00B17B9D" w:rsidRPr="00F630CA" w:rsidRDefault="00B17B9D" w:rsidP="00804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pm – 15</w:t>
            </w:r>
            <w:r w:rsidRPr="005315C5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17B9D" w:rsidRPr="00F630CA" w14:paraId="013A2963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5A898CC8" w14:textId="4ECC377B" w:rsidR="00B17B9D" w:rsidRDefault="0065594E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57" w:type="dxa"/>
            <w:vAlign w:val="center"/>
          </w:tcPr>
          <w:p w14:paraId="69EACC77" w14:textId="128E381F" w:rsidR="00B17B9D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Riverwalk Boat Tour</w:t>
            </w:r>
          </w:p>
        </w:tc>
        <w:tc>
          <w:tcPr>
            <w:tcW w:w="1476" w:type="dxa"/>
            <w:vAlign w:val="center"/>
          </w:tcPr>
          <w:p w14:paraId="6FB2DC13" w14:textId="5438A78E" w:rsidR="00B17B9D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Antonio</w:t>
            </w:r>
          </w:p>
        </w:tc>
        <w:tc>
          <w:tcPr>
            <w:tcW w:w="950" w:type="dxa"/>
            <w:vAlign w:val="center"/>
          </w:tcPr>
          <w:p w14:paraId="3BB1C5DB" w14:textId="77777777" w:rsidR="00B17B9D" w:rsidRPr="00F630CA" w:rsidRDefault="00B17B9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14:paraId="2E002D43" w14:textId="77777777" w:rsidR="00B17B9D" w:rsidRPr="00F630CA" w:rsidRDefault="00B17B9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57D540D9" w14:textId="77777777" w:rsidR="00B17B9D" w:rsidRPr="00F630CA" w:rsidRDefault="00B17B9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2B25B90C" w14:textId="0614A742" w:rsidR="00B17B9D" w:rsidRPr="00F630CA" w:rsidRDefault="00964F04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min</w:t>
            </w:r>
          </w:p>
        </w:tc>
        <w:tc>
          <w:tcPr>
            <w:tcW w:w="674" w:type="dxa"/>
            <w:vAlign w:val="center"/>
          </w:tcPr>
          <w:p w14:paraId="6138D0A2" w14:textId="77777777" w:rsidR="00B17B9D" w:rsidRPr="00F630CA" w:rsidRDefault="00B17B9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BA8B76F" w14:textId="1BB3835C" w:rsidR="00B17B9D" w:rsidRPr="00F630CA" w:rsidRDefault="00B17B9D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4" w:type="dxa"/>
            <w:vAlign w:val="center"/>
          </w:tcPr>
          <w:p w14:paraId="7291FC55" w14:textId="50C32F52" w:rsidR="00B17B9D" w:rsidRDefault="00964F04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$12 per person</w:t>
            </w:r>
          </w:p>
        </w:tc>
        <w:tc>
          <w:tcPr>
            <w:tcW w:w="1206" w:type="dxa"/>
            <w:vAlign w:val="center"/>
          </w:tcPr>
          <w:p w14:paraId="658A2F01" w14:textId="77777777" w:rsidR="00B17B9D" w:rsidRPr="00F630CA" w:rsidRDefault="00B17B9D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5594E" w:rsidRPr="00F630CA" w14:paraId="0ECE827C" w14:textId="77777777" w:rsidTr="002A1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" w:type="dxa"/>
            <w:vAlign w:val="center"/>
          </w:tcPr>
          <w:p w14:paraId="291D8F63" w14:textId="0B40DB64" w:rsidR="0065594E" w:rsidRDefault="00964F04" w:rsidP="00F85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or 10</w:t>
            </w:r>
          </w:p>
        </w:tc>
        <w:tc>
          <w:tcPr>
            <w:tcW w:w="1657" w:type="dxa"/>
            <w:vAlign w:val="center"/>
          </w:tcPr>
          <w:p w14:paraId="6E12A4AD" w14:textId="4396C29F" w:rsidR="0065594E" w:rsidRDefault="00964F04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Alamo</w:t>
            </w:r>
          </w:p>
        </w:tc>
        <w:tc>
          <w:tcPr>
            <w:tcW w:w="1476" w:type="dxa"/>
            <w:vAlign w:val="center"/>
          </w:tcPr>
          <w:p w14:paraId="5C446746" w14:textId="2E05018E" w:rsidR="0065594E" w:rsidRDefault="00964F04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Antonio</w:t>
            </w:r>
          </w:p>
        </w:tc>
        <w:tc>
          <w:tcPr>
            <w:tcW w:w="950" w:type="dxa"/>
            <w:vAlign w:val="center"/>
          </w:tcPr>
          <w:p w14:paraId="473ACDF5" w14:textId="77777777" w:rsidR="0065594E" w:rsidRPr="00F630CA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14:paraId="35FC0E90" w14:textId="77777777" w:rsidR="0065594E" w:rsidRPr="00F630CA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21C78CFF" w14:textId="77777777" w:rsidR="0065594E" w:rsidRPr="00F630CA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7F78CE93" w14:textId="24EE1E02" w:rsidR="0065594E" w:rsidRPr="00F630CA" w:rsidRDefault="00964F04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min</w:t>
            </w:r>
          </w:p>
        </w:tc>
        <w:tc>
          <w:tcPr>
            <w:tcW w:w="674" w:type="dxa"/>
            <w:vAlign w:val="center"/>
          </w:tcPr>
          <w:p w14:paraId="5899E998" w14:textId="77777777" w:rsidR="0065594E" w:rsidRPr="00F630CA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3A3405E" w14:textId="3734F961" w:rsidR="0065594E" w:rsidRPr="00F630CA" w:rsidRDefault="0065594E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4" w:type="dxa"/>
            <w:vAlign w:val="center"/>
          </w:tcPr>
          <w:p w14:paraId="48E908F3" w14:textId="064FE066" w:rsidR="0065594E" w:rsidRDefault="00964F04" w:rsidP="00F85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$7 per person</w:t>
            </w:r>
          </w:p>
        </w:tc>
        <w:tc>
          <w:tcPr>
            <w:tcW w:w="1206" w:type="dxa"/>
            <w:vAlign w:val="center"/>
          </w:tcPr>
          <w:p w14:paraId="2F0931F6" w14:textId="77777777" w:rsidR="0065594E" w:rsidRPr="00F630CA" w:rsidRDefault="0065594E" w:rsidP="002B4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777F10FD" w14:textId="77777777" w:rsidR="00524388" w:rsidRDefault="00524388"/>
    <w:sectPr w:rsidR="00524388" w:rsidSect="00C900A1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2F0C7" w14:textId="77777777" w:rsidR="00B9396D" w:rsidRDefault="00B9396D">
      <w:pPr>
        <w:spacing w:after="0" w:line="240" w:lineRule="auto"/>
      </w:pPr>
      <w:r>
        <w:separator/>
      </w:r>
    </w:p>
  </w:endnote>
  <w:endnote w:type="continuationSeparator" w:id="0">
    <w:p w14:paraId="0B5A4503" w14:textId="77777777" w:rsidR="00B9396D" w:rsidRDefault="00B9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51305" w14:textId="77777777" w:rsidR="008042F3" w:rsidRDefault="008042F3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2BF7F" w14:textId="77777777" w:rsidR="00B9396D" w:rsidRDefault="00B9396D">
      <w:pPr>
        <w:spacing w:after="0" w:line="240" w:lineRule="auto"/>
      </w:pPr>
      <w:r>
        <w:separator/>
      </w:r>
    </w:p>
  </w:footnote>
  <w:footnote w:type="continuationSeparator" w:id="0">
    <w:p w14:paraId="76515EF2" w14:textId="77777777" w:rsidR="00B9396D" w:rsidRDefault="00B93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17"/>
    <w:rsid w:val="00026B2D"/>
    <w:rsid w:val="00040105"/>
    <w:rsid w:val="00046EA7"/>
    <w:rsid w:val="000A4F17"/>
    <w:rsid w:val="000A66FD"/>
    <w:rsid w:val="001579E4"/>
    <w:rsid w:val="001A30E9"/>
    <w:rsid w:val="001A5A75"/>
    <w:rsid w:val="001D331A"/>
    <w:rsid w:val="00206C68"/>
    <w:rsid w:val="002A10FB"/>
    <w:rsid w:val="002B4A10"/>
    <w:rsid w:val="002F30CC"/>
    <w:rsid w:val="002F67F5"/>
    <w:rsid w:val="003B60F4"/>
    <w:rsid w:val="003F31CF"/>
    <w:rsid w:val="00520955"/>
    <w:rsid w:val="00524388"/>
    <w:rsid w:val="005315C5"/>
    <w:rsid w:val="005320A7"/>
    <w:rsid w:val="00593653"/>
    <w:rsid w:val="006164DE"/>
    <w:rsid w:val="0065594E"/>
    <w:rsid w:val="00690BB1"/>
    <w:rsid w:val="0076728A"/>
    <w:rsid w:val="007B5AA3"/>
    <w:rsid w:val="007C6D46"/>
    <w:rsid w:val="008042F3"/>
    <w:rsid w:val="00814CA5"/>
    <w:rsid w:val="00827427"/>
    <w:rsid w:val="00853F7D"/>
    <w:rsid w:val="00875DFB"/>
    <w:rsid w:val="009073F6"/>
    <w:rsid w:val="0093625D"/>
    <w:rsid w:val="00964F04"/>
    <w:rsid w:val="009E2F3F"/>
    <w:rsid w:val="00AA20EC"/>
    <w:rsid w:val="00B17B9D"/>
    <w:rsid w:val="00B71CAB"/>
    <w:rsid w:val="00B9081B"/>
    <w:rsid w:val="00B9396D"/>
    <w:rsid w:val="00BB58E9"/>
    <w:rsid w:val="00C900A1"/>
    <w:rsid w:val="00D04F0A"/>
    <w:rsid w:val="00D22D38"/>
    <w:rsid w:val="00D23B87"/>
    <w:rsid w:val="00D86749"/>
    <w:rsid w:val="00E13BDA"/>
    <w:rsid w:val="00E73AC0"/>
    <w:rsid w:val="00EF72C2"/>
    <w:rsid w:val="00F630CA"/>
    <w:rsid w:val="00F8547C"/>
    <w:rsid w:val="00FA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96F75"/>
  <w15:chartTrackingRefBased/>
  <w15:docId w15:val="{3D75DF5C-86F2-6343-9160-F2D79417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A14B9F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7B397A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92278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92278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92278F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92278F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92278F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92278F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92278F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7B397A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7B397A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7B397A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92278F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92278F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92278F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92278F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92278F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92278F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92278F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A14B9F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7B397A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A14B9F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7B397A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7B397A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A14B9F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A14B9F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rsid w:val="000A4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A4F17"/>
    <w:pPr>
      <w:spacing w:after="0" w:line="240" w:lineRule="auto"/>
    </w:pPr>
    <w:tblPr>
      <w:tblStyleRowBandSize w:val="1"/>
      <w:tblStyleColBandSize w:val="1"/>
      <w:tblBorders>
        <w:top w:val="single" w:sz="4" w:space="0" w:color="E398E1" w:themeColor="accent1" w:themeTint="66"/>
        <w:left w:val="single" w:sz="4" w:space="0" w:color="E398E1" w:themeColor="accent1" w:themeTint="66"/>
        <w:bottom w:val="single" w:sz="4" w:space="0" w:color="E398E1" w:themeColor="accent1" w:themeTint="66"/>
        <w:right w:val="single" w:sz="4" w:space="0" w:color="E398E1" w:themeColor="accent1" w:themeTint="66"/>
        <w:insideH w:val="single" w:sz="4" w:space="0" w:color="E398E1" w:themeColor="accent1" w:themeTint="66"/>
        <w:insideV w:val="single" w:sz="4" w:space="0" w:color="E398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565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65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A4F17"/>
    <w:pPr>
      <w:spacing w:after="0" w:line="240" w:lineRule="auto"/>
    </w:pPr>
    <w:tblPr>
      <w:tblStyleRowBandSize w:val="1"/>
      <w:tblStyleColBandSize w:val="1"/>
      <w:tblBorders>
        <w:top w:val="single" w:sz="4" w:space="0" w:color="D6BBED" w:themeColor="accent2" w:themeTint="66"/>
        <w:left w:val="single" w:sz="4" w:space="0" w:color="D6BBED" w:themeColor="accent2" w:themeTint="66"/>
        <w:bottom w:val="single" w:sz="4" w:space="0" w:color="D6BBED" w:themeColor="accent2" w:themeTint="66"/>
        <w:right w:val="single" w:sz="4" w:space="0" w:color="D6BBED" w:themeColor="accent2" w:themeTint="66"/>
        <w:insideH w:val="single" w:sz="4" w:space="0" w:color="D6BBED" w:themeColor="accent2" w:themeTint="66"/>
        <w:insideV w:val="single" w:sz="4" w:space="0" w:color="D6BB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29A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A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aprice/Library/Containers/com.microsoft.Word/Data/Library/Application%20Support/Microsoft/Office/16.0/DTS/en-US%7b32680768-EE75-AA4F-A9EB-37C9B015C447%7d/%7b38335E39-5A4B-8644-B2C2-C3DBDC340100%7dtf10002069.dotx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A611DF-67D7-F142-AD55-EA2176DE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Write a Journal.dotx</Template>
  <TotalTime>439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2018-05-27T22:33:00Z</dcterms:created>
  <dcterms:modified xsi:type="dcterms:W3CDTF">2018-07-07T13:39:00Z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